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82" w:rsidRPr="00920197" w:rsidRDefault="00566982" w:rsidP="00920197">
      <w:pPr>
        <w:jc w:val="right"/>
        <w:outlineLvl w:val="0"/>
        <w:rPr>
          <w:b/>
        </w:rPr>
      </w:pPr>
      <w:bookmarkStart w:id="0" w:name="_GoBack"/>
      <w:bookmarkEnd w:id="0"/>
      <w:r w:rsidRPr="00920197">
        <w:rPr>
          <w:b/>
        </w:rPr>
        <w:t>ANEXA 1</w:t>
      </w:r>
    </w:p>
    <w:p w:rsidR="00566982" w:rsidRPr="006D3173" w:rsidRDefault="00566982" w:rsidP="00874DB4">
      <w:pPr>
        <w:outlineLvl w:val="0"/>
        <w:rPr>
          <w:b/>
          <w:sz w:val="22"/>
          <w:szCs w:val="22"/>
        </w:rPr>
      </w:pPr>
      <w:r w:rsidRPr="00BC7328">
        <w:rPr>
          <w:sz w:val="18"/>
          <w:szCs w:val="18"/>
        </w:rPr>
        <w:t xml:space="preserve"> </w:t>
      </w:r>
      <w:r w:rsidRPr="006D3173">
        <w:rPr>
          <w:b/>
          <w:sz w:val="22"/>
          <w:szCs w:val="22"/>
        </w:rPr>
        <w:t>Nr. înregistrare beneficiar şi data</w:t>
      </w:r>
    </w:p>
    <w:p w:rsidR="00566982" w:rsidRPr="006D3173" w:rsidRDefault="00566982" w:rsidP="00874DB4">
      <w:pPr>
        <w:outlineLvl w:val="0"/>
        <w:rPr>
          <w:b/>
          <w:sz w:val="22"/>
          <w:szCs w:val="22"/>
        </w:rPr>
      </w:pPr>
    </w:p>
    <w:p w:rsidR="00566982" w:rsidRPr="006D3173" w:rsidRDefault="00566982" w:rsidP="00874DB4">
      <w:pPr>
        <w:outlineLvl w:val="0"/>
        <w:rPr>
          <w:b/>
          <w:sz w:val="22"/>
          <w:szCs w:val="22"/>
        </w:rPr>
      </w:pPr>
    </w:p>
    <w:p w:rsidR="00566982" w:rsidRPr="006D3173" w:rsidRDefault="00566982" w:rsidP="00874DB4">
      <w:pPr>
        <w:rPr>
          <w:sz w:val="22"/>
          <w:szCs w:val="22"/>
        </w:rPr>
      </w:pPr>
    </w:p>
    <w:p w:rsidR="00566982" w:rsidRPr="006D3173" w:rsidRDefault="00566982" w:rsidP="00874DB4">
      <w:pPr>
        <w:jc w:val="center"/>
        <w:outlineLvl w:val="0"/>
        <w:rPr>
          <w:b/>
          <w:sz w:val="22"/>
          <w:szCs w:val="22"/>
        </w:rPr>
      </w:pPr>
      <w:r w:rsidRPr="006D3173">
        <w:rPr>
          <w:b/>
          <w:sz w:val="22"/>
          <w:szCs w:val="22"/>
        </w:rPr>
        <w:t>Cerere de prefinanţare nr. _______din data _____________</w:t>
      </w:r>
    </w:p>
    <w:p w:rsidR="00566982" w:rsidRPr="006D3173" w:rsidRDefault="00566982" w:rsidP="00874DB4">
      <w:pPr>
        <w:jc w:val="center"/>
        <w:outlineLvl w:val="0"/>
        <w:rPr>
          <w:b/>
          <w:sz w:val="22"/>
          <w:szCs w:val="22"/>
        </w:rPr>
      </w:pPr>
    </w:p>
    <w:p w:rsidR="00566982" w:rsidRDefault="00566982" w:rsidP="00874DB4">
      <w:pPr>
        <w:jc w:val="center"/>
        <w:outlineLvl w:val="0"/>
        <w:rPr>
          <w:b/>
          <w:sz w:val="18"/>
          <w:szCs w:val="18"/>
        </w:rPr>
      </w:pPr>
    </w:p>
    <w:p w:rsidR="00566982" w:rsidRDefault="00566982" w:rsidP="00874DB4">
      <w:pPr>
        <w:jc w:val="center"/>
        <w:outlineLvl w:val="0"/>
        <w:rPr>
          <w:b/>
          <w:sz w:val="18"/>
          <w:szCs w:val="18"/>
        </w:rPr>
      </w:pPr>
    </w:p>
    <w:p w:rsidR="00566982" w:rsidRPr="006D3173" w:rsidRDefault="00566982" w:rsidP="00874DB4">
      <w:pPr>
        <w:numPr>
          <w:ilvl w:val="0"/>
          <w:numId w:val="1"/>
        </w:numPr>
        <w:outlineLvl w:val="0"/>
        <w:rPr>
          <w:b/>
          <w:sz w:val="20"/>
          <w:szCs w:val="20"/>
        </w:rPr>
      </w:pPr>
      <w:r w:rsidRPr="006D3173">
        <w:rPr>
          <w:b/>
          <w:sz w:val="20"/>
          <w:szCs w:val="20"/>
        </w:rPr>
        <w:t>Detalii Cerere de prefinanţare</w:t>
      </w:r>
    </w:p>
    <w:p w:rsidR="00566982" w:rsidRDefault="00566982">
      <w:r>
        <w:rPr>
          <w:noProof/>
          <w:lang w:eastAsia="ro-RO"/>
        </w:rPr>
        <w:pict>
          <v:shapetype id="_x0000_t202" coordsize="21600,21600" o:spt="202" path="m,l,21600r21600,l21600,xe">
            <v:stroke joinstyle="miter"/>
            <v:path gradientshapeok="t" o:connecttype="rect"/>
          </v:shapetype>
          <v:shape id="Text Box 1" o:spid="_x0000_s1026" type="#_x0000_t202" style="position:absolute;margin-left:109.9pt;margin-top:12.5pt;width:327pt;height:17.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">
            <v:textbox>
              <w:txbxContent>
                <w:p w:rsidR="00566982" w:rsidRDefault="00566982" w:rsidP="001D73FA"/>
                <w:p w:rsidR="00566982" w:rsidRPr="009E275F" w:rsidRDefault="00566982" w:rsidP="001D73FA"/>
              </w:txbxContent>
            </v:textbox>
          </v:shape>
        </w:pict>
      </w:r>
    </w:p>
    <w:p w:rsidR="00566982" w:rsidRDefault="00566982">
      <w:pPr>
        <w:rPr>
          <w:sz w:val="18"/>
          <w:szCs w:val="18"/>
        </w:rPr>
      </w:pPr>
      <w:r>
        <w:rPr>
          <w:sz w:val="18"/>
          <w:szCs w:val="18"/>
        </w:rPr>
        <w:t>Cod SMIS al proiectului</w:t>
      </w:r>
      <w:r w:rsidRPr="004E7E25">
        <w:rPr>
          <w:sz w:val="18"/>
          <w:szCs w:val="18"/>
        </w:rPr>
        <w:t xml:space="preserve">: </w:t>
      </w:r>
    </w:p>
    <w:p w:rsidR="00566982" w:rsidRDefault="00566982">
      <w:pPr>
        <w:rPr>
          <w:sz w:val="18"/>
          <w:szCs w:val="18"/>
        </w:rPr>
      </w:pPr>
    </w:p>
    <w:p w:rsidR="00566982" w:rsidRDefault="00566982">
      <w:pPr>
        <w:rPr>
          <w:sz w:val="18"/>
          <w:szCs w:val="18"/>
        </w:rPr>
      </w:pPr>
    </w:p>
    <w:p w:rsidR="00566982" w:rsidRDefault="00566982">
      <w:pPr>
        <w:rPr>
          <w:sz w:val="18"/>
          <w:szCs w:val="18"/>
        </w:rPr>
      </w:pPr>
    </w:p>
    <w:p w:rsidR="00566982" w:rsidRPr="006D3173" w:rsidRDefault="00566982" w:rsidP="00C500BE">
      <w:pPr>
        <w:pStyle w:val="ListParagraph"/>
        <w:numPr>
          <w:ilvl w:val="0"/>
          <w:numId w:val="1"/>
        </w:numPr>
        <w:rPr>
          <w:b/>
          <w:sz w:val="20"/>
          <w:szCs w:val="20"/>
        </w:rPr>
      </w:pPr>
      <w:r w:rsidRPr="006D3173">
        <w:rPr>
          <w:b/>
          <w:sz w:val="20"/>
          <w:szCs w:val="20"/>
        </w:rPr>
        <w:t>Date despre Beneficiar</w:t>
      </w:r>
    </w:p>
    <w:p w:rsidR="00566982" w:rsidRDefault="00566982" w:rsidP="00C500BE">
      <w:pPr>
        <w:ind w:left="360"/>
        <w:rPr>
          <w:b/>
          <w:sz w:val="18"/>
          <w:szCs w:val="18"/>
        </w:rPr>
      </w:pPr>
    </w:p>
    <w:p w:rsidR="00566982" w:rsidRDefault="00566982" w:rsidP="00C500BE">
      <w:pPr>
        <w:ind w:left="360"/>
        <w:jc w:val="both"/>
        <w:rPr>
          <w:b/>
          <w:sz w:val="18"/>
          <w:szCs w:val="18"/>
        </w:rPr>
      </w:pPr>
      <w:r>
        <w:rPr>
          <w:noProof/>
          <w:lang w:eastAsia="ro-RO"/>
        </w:rPr>
        <w:pict>
          <v:shape id="Text Box 3" o:spid="_x0000_s1027" type="#_x0000_t202" style="position:absolute;left:0;text-align:left;margin-left:106.15pt;margin-top:4.4pt;width:336.75pt;height:15.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">
            <v:textbox>
              <w:txbxContent>
                <w:p w:rsidR="00566982" w:rsidRDefault="00566982" w:rsidP="00C500BE"/>
                <w:p w:rsidR="00566982" w:rsidRPr="009E275F" w:rsidRDefault="00566982" w:rsidP="00C500BE"/>
              </w:txbxContent>
            </v:textbox>
          </v:shape>
        </w:pict>
      </w:r>
    </w:p>
    <w:p w:rsidR="00566982" w:rsidRDefault="00566982" w:rsidP="00C500BE">
      <w:pPr>
        <w:rPr>
          <w:sz w:val="18"/>
          <w:szCs w:val="18"/>
        </w:rPr>
      </w:pPr>
      <w:r w:rsidRPr="00C500BE">
        <w:rPr>
          <w:sz w:val="18"/>
          <w:szCs w:val="18"/>
        </w:rPr>
        <w:t xml:space="preserve">Numele beneficiarului : </w:t>
      </w:r>
    </w:p>
    <w:p w:rsidR="00566982" w:rsidRDefault="00566982" w:rsidP="00C500BE">
      <w:pPr>
        <w:rPr>
          <w:sz w:val="18"/>
          <w:szCs w:val="18"/>
        </w:rPr>
      </w:pPr>
    </w:p>
    <w:p w:rsidR="00566982" w:rsidRDefault="00566982" w:rsidP="00C500BE">
      <w:pPr>
        <w:rPr>
          <w:sz w:val="18"/>
          <w:szCs w:val="18"/>
        </w:rPr>
      </w:pPr>
      <w:r>
        <w:rPr>
          <w:noProof/>
          <w:lang w:eastAsia="ro-RO"/>
        </w:rPr>
        <w:pict>
          <v:shape id="Text Box 6" o:spid="_x0000_s1028" type="#_x0000_t202" style="position:absolute;margin-left:106.15pt;margin-top:1.85pt;width:336.75pt;height:17.25pt;flip:y;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">
            <v:textbox>
              <w:txbxContent>
                <w:p w:rsidR="00566982" w:rsidRDefault="00566982" w:rsidP="00E65BB5"/>
                <w:p w:rsidR="00566982" w:rsidRPr="009E275F" w:rsidRDefault="00566982" w:rsidP="00E65BB5"/>
              </w:txbxContent>
            </v:textbox>
          </v:shape>
        </w:pict>
      </w:r>
      <w:r>
        <w:rPr>
          <w:sz w:val="18"/>
          <w:szCs w:val="18"/>
        </w:rPr>
        <w:t xml:space="preserve">Adresa : </w:t>
      </w:r>
    </w:p>
    <w:p w:rsidR="00566982" w:rsidRDefault="00566982" w:rsidP="00C500BE">
      <w:pPr>
        <w:rPr>
          <w:sz w:val="18"/>
          <w:szCs w:val="18"/>
        </w:rPr>
      </w:pPr>
    </w:p>
    <w:p w:rsidR="00566982" w:rsidRDefault="00566982" w:rsidP="00C500BE">
      <w:pPr>
        <w:rPr>
          <w:sz w:val="18"/>
          <w:szCs w:val="18"/>
        </w:rPr>
      </w:pPr>
    </w:p>
    <w:p w:rsidR="00566982" w:rsidRDefault="00566982" w:rsidP="00C500BE">
      <w:pPr>
        <w:rPr>
          <w:noProof/>
          <w:sz w:val="18"/>
          <w:szCs w:val="18"/>
          <w:lang w:eastAsia="ro-RO"/>
        </w:rPr>
      </w:pPr>
      <w:r>
        <w:rPr>
          <w:noProof/>
          <w:lang w:eastAsia="ro-RO"/>
        </w:rPr>
        <w:pict>
          <v:shape id="Text Box 7" o:spid="_x0000_s1029" type="#_x0000_t202" style="position:absolute;margin-left:106.15pt;margin-top:2.3pt;width:336.75pt;height:15.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">
            <v:textbox>
              <w:txbxContent>
                <w:p w:rsidR="00566982" w:rsidRDefault="00566982" w:rsidP="00E65BB5"/>
                <w:p w:rsidR="00566982" w:rsidRPr="009E275F" w:rsidRDefault="00566982" w:rsidP="00E65BB5"/>
              </w:txbxContent>
            </v:textbox>
          </v:shape>
        </w:pict>
      </w:r>
      <w:r>
        <w:rPr>
          <w:sz w:val="18"/>
          <w:szCs w:val="18"/>
        </w:rPr>
        <w:t>CUI:</w:t>
      </w:r>
      <w:r w:rsidRPr="00E65BB5">
        <w:rPr>
          <w:noProof/>
          <w:sz w:val="18"/>
          <w:szCs w:val="18"/>
          <w:lang w:eastAsia="ro-RO"/>
        </w:rPr>
        <w:t xml:space="preserve"> </w:t>
      </w:r>
    </w:p>
    <w:p w:rsidR="00566982" w:rsidRDefault="00566982" w:rsidP="00C500BE">
      <w:pPr>
        <w:rPr>
          <w:noProof/>
          <w:sz w:val="18"/>
          <w:szCs w:val="18"/>
          <w:lang w:eastAsia="ro-RO"/>
        </w:rPr>
      </w:pPr>
    </w:p>
    <w:p w:rsidR="00566982" w:rsidRDefault="00566982" w:rsidP="00C500BE">
      <w:pPr>
        <w:rPr>
          <w:noProof/>
          <w:sz w:val="18"/>
          <w:szCs w:val="18"/>
          <w:lang w:eastAsia="ro-RO"/>
        </w:rPr>
      </w:pPr>
      <w:r>
        <w:rPr>
          <w:noProof/>
          <w:lang w:eastAsia="ro-RO"/>
        </w:rPr>
        <w:pict>
          <v:shape id="Text Box 8" o:spid="_x0000_s1030" type="#_x0000_t202" style="position:absolute;margin-left:106.15pt;margin-top:9.35pt;width:342pt;height:41.25pt;flip:y;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">
            <v:textbox>
              <w:txbxContent>
                <w:p w:rsidR="00566982" w:rsidRDefault="00566982" w:rsidP="00E65BB5"/>
                <w:p w:rsidR="00566982" w:rsidRPr="009E275F" w:rsidRDefault="00566982" w:rsidP="00E65BB5"/>
              </w:txbxContent>
            </v:textbox>
          </v:shape>
        </w:pict>
      </w:r>
    </w:p>
    <w:p w:rsidR="00566982" w:rsidRPr="00E65BB5" w:rsidRDefault="00566982" w:rsidP="00E65BB5">
      <w:pPr>
        <w:rPr>
          <w:sz w:val="18"/>
          <w:szCs w:val="18"/>
        </w:rPr>
      </w:pPr>
      <w:r w:rsidRPr="00E65BB5">
        <w:rPr>
          <w:sz w:val="18"/>
          <w:szCs w:val="18"/>
        </w:rPr>
        <w:t xml:space="preserve">Responsabil proiect : </w:t>
      </w:r>
    </w:p>
    <w:p w:rsidR="00566982" w:rsidRPr="00E65BB5" w:rsidRDefault="00566982" w:rsidP="00E65BB5">
      <w:pPr>
        <w:rPr>
          <w:sz w:val="18"/>
          <w:szCs w:val="18"/>
        </w:rPr>
      </w:pPr>
      <w:r w:rsidRPr="00E65BB5">
        <w:rPr>
          <w:sz w:val="18"/>
          <w:szCs w:val="18"/>
        </w:rPr>
        <w:t>Nume si functie</w:t>
      </w:r>
    </w:p>
    <w:p w:rsidR="00566982" w:rsidRPr="00E65BB5" w:rsidRDefault="00566982" w:rsidP="00E65BB5">
      <w:pPr>
        <w:rPr>
          <w:sz w:val="18"/>
          <w:szCs w:val="18"/>
        </w:rPr>
      </w:pPr>
    </w:p>
    <w:p w:rsidR="00566982" w:rsidRPr="00E65BB5" w:rsidRDefault="00566982" w:rsidP="00E65BB5">
      <w:pPr>
        <w:rPr>
          <w:sz w:val="18"/>
          <w:szCs w:val="18"/>
        </w:rPr>
      </w:pPr>
      <w:r w:rsidRPr="00E65BB5">
        <w:rPr>
          <w:sz w:val="18"/>
          <w:szCs w:val="18"/>
        </w:rPr>
        <w:t>Telefon/Fax/e-mail</w:t>
      </w:r>
    </w:p>
    <w:p w:rsidR="00566982" w:rsidRDefault="00566982" w:rsidP="00C500BE">
      <w:pPr>
        <w:rPr>
          <w:noProof/>
          <w:sz w:val="18"/>
          <w:szCs w:val="18"/>
          <w:lang w:eastAsia="ro-RO"/>
        </w:rPr>
      </w:pPr>
    </w:p>
    <w:p w:rsidR="00566982" w:rsidRDefault="00566982" w:rsidP="00C500BE">
      <w:pPr>
        <w:rPr>
          <w:noProof/>
          <w:sz w:val="18"/>
          <w:szCs w:val="18"/>
          <w:lang w:eastAsia="ro-RO"/>
        </w:rPr>
      </w:pPr>
      <w:r>
        <w:rPr>
          <w:noProof/>
          <w:lang w:eastAsia="ro-RO"/>
        </w:rPr>
        <w:pict>
          <v:shape id="Text Box 9" o:spid="_x0000_s1031" type="#_x0000_t202" style="position:absolute;margin-left:106.15pt;margin-top:.55pt;width:342pt;height:41.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">
            <v:textbox>
              <w:txbxContent>
                <w:p w:rsidR="00566982" w:rsidRDefault="00566982" w:rsidP="00E65BB5"/>
                <w:p w:rsidR="00566982" w:rsidRPr="009E275F" w:rsidRDefault="00566982" w:rsidP="00E65BB5"/>
              </w:txbxContent>
            </v:textbox>
          </v:shape>
        </w:pict>
      </w:r>
    </w:p>
    <w:p w:rsidR="00566982" w:rsidRPr="00E65BB5" w:rsidRDefault="00566982" w:rsidP="00E65BB5">
      <w:pPr>
        <w:rPr>
          <w:sz w:val="18"/>
          <w:szCs w:val="18"/>
        </w:rPr>
      </w:pPr>
      <w:r w:rsidRPr="00E65BB5">
        <w:rPr>
          <w:sz w:val="18"/>
          <w:szCs w:val="18"/>
        </w:rPr>
        <w:t xml:space="preserve">Persoana de contact : </w:t>
      </w:r>
    </w:p>
    <w:p w:rsidR="00566982" w:rsidRPr="00E65BB5" w:rsidRDefault="00566982" w:rsidP="00E65BB5">
      <w:pPr>
        <w:rPr>
          <w:sz w:val="18"/>
          <w:szCs w:val="18"/>
        </w:rPr>
      </w:pPr>
      <w:r w:rsidRPr="00E65BB5">
        <w:rPr>
          <w:sz w:val="18"/>
          <w:szCs w:val="18"/>
        </w:rPr>
        <w:t>Nume si functie</w:t>
      </w:r>
    </w:p>
    <w:p w:rsidR="00566982" w:rsidRPr="00E65BB5" w:rsidRDefault="00566982" w:rsidP="00E65BB5">
      <w:pPr>
        <w:rPr>
          <w:sz w:val="18"/>
          <w:szCs w:val="18"/>
        </w:rPr>
      </w:pPr>
    </w:p>
    <w:p w:rsidR="00566982" w:rsidRPr="00E65BB5" w:rsidRDefault="00566982" w:rsidP="00E65BB5">
      <w:pPr>
        <w:jc w:val="both"/>
        <w:rPr>
          <w:sz w:val="18"/>
          <w:szCs w:val="18"/>
        </w:rPr>
      </w:pPr>
      <w:r w:rsidRPr="00E65BB5">
        <w:rPr>
          <w:sz w:val="18"/>
          <w:szCs w:val="18"/>
        </w:rPr>
        <w:t>Telefon/Fax/e-mail</w:t>
      </w:r>
    </w:p>
    <w:p w:rsidR="00566982" w:rsidRPr="00E65BB5" w:rsidRDefault="00566982" w:rsidP="00E65BB5">
      <w:pPr>
        <w:jc w:val="both"/>
        <w:rPr>
          <w:sz w:val="18"/>
          <w:szCs w:val="18"/>
        </w:rPr>
      </w:pPr>
    </w:p>
    <w:p w:rsidR="00566982" w:rsidRDefault="00566982" w:rsidP="00C500BE">
      <w:pPr>
        <w:rPr>
          <w:noProof/>
          <w:sz w:val="18"/>
          <w:szCs w:val="18"/>
          <w:lang w:eastAsia="ro-RO"/>
        </w:rPr>
      </w:pPr>
    </w:p>
    <w:p w:rsidR="00566982" w:rsidRPr="006D3173" w:rsidRDefault="00566982" w:rsidP="00F174CF">
      <w:pPr>
        <w:pStyle w:val="ListParagraph"/>
        <w:numPr>
          <w:ilvl w:val="0"/>
          <w:numId w:val="1"/>
        </w:numPr>
        <w:rPr>
          <w:b/>
          <w:noProof/>
          <w:sz w:val="20"/>
          <w:szCs w:val="20"/>
          <w:lang w:eastAsia="ro-RO"/>
        </w:rPr>
      </w:pPr>
      <w:r w:rsidRPr="006D3173">
        <w:rPr>
          <w:b/>
          <w:noProof/>
          <w:sz w:val="20"/>
          <w:szCs w:val="20"/>
          <w:lang w:eastAsia="ro-RO"/>
        </w:rPr>
        <w:t>Detalii despre Proiect</w:t>
      </w:r>
    </w:p>
    <w:p w:rsidR="00566982" w:rsidRPr="00F174CF" w:rsidRDefault="00566982" w:rsidP="00F174CF">
      <w:pPr>
        <w:ind w:left="360"/>
        <w:rPr>
          <w:b/>
          <w:noProof/>
          <w:sz w:val="18"/>
          <w:szCs w:val="18"/>
          <w:lang w:eastAsia="ro-RO"/>
        </w:rPr>
      </w:pPr>
    </w:p>
    <w:p w:rsidR="00566982" w:rsidRDefault="00566982" w:rsidP="00F174CF">
      <w:pPr>
        <w:rPr>
          <w:b/>
          <w:noProof/>
          <w:sz w:val="18"/>
          <w:szCs w:val="18"/>
          <w:lang w:eastAsia="ro-RO"/>
        </w:rPr>
      </w:pPr>
      <w:r>
        <w:rPr>
          <w:noProof/>
          <w:lang w:eastAsia="ro-RO"/>
        </w:rPr>
        <w:pict>
          <v:shape id="Text Box 10" o:spid="_x0000_s1032" type="#_x0000_t202" style="position:absolute;margin-left:106.15pt;margin-top:7.9pt;width:345.75pt;height:19.5pt;flip: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">
            <v:textbox>
              <w:txbxContent>
                <w:p w:rsidR="00566982" w:rsidRDefault="00566982" w:rsidP="00F174CF"/>
                <w:p w:rsidR="00566982" w:rsidRPr="009E275F" w:rsidRDefault="00566982" w:rsidP="00F174CF"/>
              </w:txbxContent>
            </v:textbox>
          </v:shape>
        </w:pict>
      </w:r>
    </w:p>
    <w:p w:rsidR="00566982" w:rsidRPr="00F174CF" w:rsidRDefault="00566982" w:rsidP="00F174CF">
      <w:pPr>
        <w:rPr>
          <w:sz w:val="18"/>
          <w:szCs w:val="18"/>
        </w:rPr>
      </w:pPr>
      <w:r w:rsidRPr="00F174CF">
        <w:rPr>
          <w:sz w:val="18"/>
          <w:szCs w:val="18"/>
        </w:rPr>
        <w:t xml:space="preserve">Programul operaţional: </w:t>
      </w:r>
    </w:p>
    <w:p w:rsidR="00566982" w:rsidRDefault="00566982" w:rsidP="00F174CF">
      <w:pPr>
        <w:rPr>
          <w:b/>
          <w:noProof/>
          <w:sz w:val="18"/>
          <w:szCs w:val="18"/>
          <w:lang w:eastAsia="ro-RO"/>
        </w:rPr>
      </w:pPr>
    </w:p>
    <w:p w:rsidR="00566982" w:rsidRDefault="00566982" w:rsidP="00F174CF">
      <w:pPr>
        <w:rPr>
          <w:noProof/>
          <w:sz w:val="18"/>
          <w:szCs w:val="18"/>
          <w:lang w:eastAsia="ro-RO"/>
        </w:rPr>
      </w:pPr>
      <w:r>
        <w:rPr>
          <w:noProof/>
          <w:lang w:eastAsia="ro-RO"/>
        </w:rPr>
        <w:pict>
          <v:shape id="Text Box 11" o:spid="_x0000_s1033" type="#_x0000_t202" style="position:absolute;margin-left:106.15pt;margin-top:8.35pt;width:345.75pt;height:17.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">
            <v:textbox>
              <w:txbxContent>
                <w:p w:rsidR="00566982" w:rsidRDefault="00566982" w:rsidP="00F174CF"/>
                <w:p w:rsidR="00566982" w:rsidRPr="009E275F" w:rsidRDefault="00566982" w:rsidP="00F174CF"/>
              </w:txbxContent>
            </v:textbox>
          </v:shape>
        </w:pict>
      </w:r>
    </w:p>
    <w:p w:rsidR="00566982" w:rsidRDefault="00566982" w:rsidP="00F174CF">
      <w:pPr>
        <w:rPr>
          <w:noProof/>
          <w:sz w:val="18"/>
          <w:szCs w:val="18"/>
          <w:lang w:eastAsia="ro-RO"/>
        </w:rPr>
      </w:pPr>
      <w:r>
        <w:rPr>
          <w:noProof/>
          <w:sz w:val="18"/>
          <w:szCs w:val="18"/>
          <w:lang w:eastAsia="ro-RO"/>
        </w:rPr>
        <w:t>Axa prioritară</w:t>
      </w:r>
      <w:r w:rsidRPr="00F174CF">
        <w:rPr>
          <w:noProof/>
          <w:sz w:val="18"/>
          <w:szCs w:val="18"/>
          <w:lang w:eastAsia="ro-RO"/>
        </w:rPr>
        <w:t xml:space="preserve">: </w:t>
      </w:r>
    </w:p>
    <w:p w:rsidR="00566982" w:rsidRDefault="00566982" w:rsidP="00F174CF">
      <w:pPr>
        <w:rPr>
          <w:noProof/>
          <w:sz w:val="18"/>
          <w:szCs w:val="18"/>
          <w:lang w:eastAsia="ro-RO"/>
        </w:rPr>
      </w:pPr>
    </w:p>
    <w:p w:rsidR="00566982" w:rsidRDefault="00566982" w:rsidP="00F174CF">
      <w:pPr>
        <w:rPr>
          <w:noProof/>
          <w:sz w:val="18"/>
          <w:szCs w:val="18"/>
          <w:lang w:eastAsia="ro-RO"/>
        </w:rPr>
      </w:pPr>
    </w:p>
    <w:p w:rsidR="00566982" w:rsidRDefault="00566982" w:rsidP="00F174CF">
      <w:pPr>
        <w:rPr>
          <w:noProof/>
          <w:sz w:val="18"/>
          <w:szCs w:val="18"/>
          <w:lang w:eastAsia="ro-RO"/>
        </w:rPr>
      </w:pPr>
      <w:r>
        <w:rPr>
          <w:noProof/>
          <w:lang w:eastAsia="ro-RO"/>
        </w:rPr>
        <w:pict>
          <v:shape id="Text Box 12" o:spid="_x0000_s1034" type="#_x0000_t202" style="position:absolute;margin-left:106.15pt;margin-top:2.95pt;width:345.75pt;height:1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">
            <v:textbox>
              <w:txbxContent>
                <w:p w:rsidR="00566982" w:rsidRDefault="00566982" w:rsidP="00F174CF"/>
                <w:p w:rsidR="00566982" w:rsidRPr="009E275F" w:rsidRDefault="00566982" w:rsidP="00F174CF"/>
              </w:txbxContent>
            </v:textbox>
          </v:shape>
        </w:pict>
      </w:r>
      <w:r>
        <w:rPr>
          <w:noProof/>
          <w:sz w:val="18"/>
          <w:szCs w:val="18"/>
          <w:lang w:eastAsia="ro-RO"/>
        </w:rPr>
        <w:t xml:space="preserve">Prioritate de investiţii : </w:t>
      </w:r>
    </w:p>
    <w:p w:rsidR="00566982" w:rsidRDefault="00566982" w:rsidP="00F174CF">
      <w:pPr>
        <w:rPr>
          <w:noProof/>
          <w:sz w:val="18"/>
          <w:szCs w:val="18"/>
          <w:lang w:eastAsia="ro-RO"/>
        </w:rPr>
      </w:pPr>
    </w:p>
    <w:p w:rsidR="00566982" w:rsidRDefault="00566982" w:rsidP="00F174CF">
      <w:pPr>
        <w:rPr>
          <w:noProof/>
          <w:sz w:val="18"/>
          <w:szCs w:val="18"/>
          <w:lang w:eastAsia="ro-RO"/>
        </w:rPr>
      </w:pPr>
    </w:p>
    <w:p w:rsidR="00566982" w:rsidRDefault="00566982" w:rsidP="00F174CF">
      <w:pPr>
        <w:rPr>
          <w:noProof/>
          <w:sz w:val="18"/>
          <w:szCs w:val="18"/>
          <w:lang w:eastAsia="ro-RO"/>
        </w:rPr>
      </w:pPr>
      <w:r>
        <w:rPr>
          <w:noProof/>
          <w:lang w:eastAsia="ro-RO"/>
        </w:rPr>
        <w:pict>
          <v:shape id="Text Box 13" o:spid="_x0000_s1035" type="#_x0000_t202" style="position:absolute;margin-left:105.4pt;margin-top:3.4pt;width:350.25pt;height:18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">
            <v:textbox>
              <w:txbxContent>
                <w:p w:rsidR="00566982" w:rsidRDefault="00566982" w:rsidP="006735D8"/>
                <w:p w:rsidR="00566982" w:rsidRPr="009E275F" w:rsidRDefault="00566982" w:rsidP="006735D8"/>
              </w:txbxContent>
            </v:textbox>
          </v:shape>
        </w:pict>
      </w:r>
      <w:r>
        <w:rPr>
          <w:noProof/>
          <w:sz w:val="18"/>
          <w:szCs w:val="18"/>
          <w:lang w:eastAsia="ro-RO"/>
        </w:rPr>
        <w:t>Acţiunea:</w:t>
      </w:r>
      <w:r w:rsidRPr="006735D8">
        <w:rPr>
          <w:noProof/>
          <w:sz w:val="18"/>
          <w:szCs w:val="18"/>
          <w:lang w:eastAsia="ro-RO"/>
        </w:rPr>
        <w:t xml:space="preserve"> </w:t>
      </w:r>
    </w:p>
    <w:p w:rsidR="00566982" w:rsidRDefault="00566982" w:rsidP="00F174CF">
      <w:pPr>
        <w:rPr>
          <w:noProof/>
          <w:sz w:val="18"/>
          <w:szCs w:val="18"/>
          <w:lang w:eastAsia="ro-RO"/>
        </w:rPr>
      </w:pPr>
    </w:p>
    <w:p w:rsidR="00566982" w:rsidRDefault="00566982" w:rsidP="00F174CF">
      <w:pPr>
        <w:rPr>
          <w:noProof/>
          <w:sz w:val="18"/>
          <w:szCs w:val="18"/>
          <w:lang w:eastAsia="ro-RO"/>
        </w:rPr>
      </w:pPr>
    </w:p>
    <w:p w:rsidR="00566982" w:rsidRDefault="00566982" w:rsidP="00F174CF">
      <w:pPr>
        <w:rPr>
          <w:noProof/>
          <w:sz w:val="18"/>
          <w:szCs w:val="18"/>
          <w:lang w:eastAsia="ro-RO"/>
        </w:rPr>
      </w:pPr>
      <w:r>
        <w:rPr>
          <w:noProof/>
          <w:lang w:eastAsia="ro-RO"/>
        </w:rPr>
        <w:pict>
          <v:shape id="Text Box 14" o:spid="_x0000_s1036" type="#_x0000_t202" style="position:absolute;margin-left:105.4pt;margin-top:3.1pt;width:350.25pt;height:16.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">
            <v:textbox>
              <w:txbxContent>
                <w:p w:rsidR="00566982" w:rsidRDefault="00566982" w:rsidP="008177A8"/>
                <w:p w:rsidR="00566982" w:rsidRPr="009E275F" w:rsidRDefault="00566982" w:rsidP="008177A8"/>
              </w:txbxContent>
            </v:textbox>
          </v:shape>
        </w:pict>
      </w:r>
      <w:r>
        <w:rPr>
          <w:noProof/>
          <w:sz w:val="18"/>
          <w:szCs w:val="18"/>
          <w:lang w:eastAsia="ro-RO"/>
        </w:rPr>
        <w:t xml:space="preserve">Titlul proiectului: </w:t>
      </w:r>
    </w:p>
    <w:p w:rsidR="00566982" w:rsidRDefault="00566982" w:rsidP="00F174CF">
      <w:pPr>
        <w:rPr>
          <w:noProof/>
          <w:sz w:val="18"/>
          <w:szCs w:val="18"/>
          <w:lang w:eastAsia="ro-RO"/>
        </w:rPr>
      </w:pPr>
    </w:p>
    <w:p w:rsidR="00566982" w:rsidRDefault="00566982" w:rsidP="00F174CF">
      <w:pPr>
        <w:rPr>
          <w:noProof/>
          <w:sz w:val="18"/>
          <w:szCs w:val="18"/>
          <w:lang w:eastAsia="ro-RO"/>
        </w:rPr>
      </w:pPr>
    </w:p>
    <w:p w:rsidR="00566982" w:rsidRDefault="00566982" w:rsidP="00F174CF">
      <w:pPr>
        <w:rPr>
          <w:noProof/>
          <w:sz w:val="18"/>
          <w:szCs w:val="18"/>
          <w:lang w:eastAsia="ro-RO"/>
        </w:rPr>
      </w:pPr>
    </w:p>
    <w:p w:rsidR="00566982" w:rsidRDefault="00566982" w:rsidP="00F174CF">
      <w:pPr>
        <w:rPr>
          <w:noProof/>
          <w:sz w:val="18"/>
          <w:szCs w:val="18"/>
          <w:lang w:eastAsia="ro-RO"/>
        </w:rPr>
      </w:pPr>
      <w:r>
        <w:rPr>
          <w:noProof/>
          <w:lang w:eastAsia="ro-RO"/>
        </w:rPr>
        <w:pict>
          <v:shape id="Text Box 15" o:spid="_x0000_s1037" type="#_x0000_t202" style="position:absolute;margin-left:109.9pt;margin-top:1.45pt;width:350.25pt;height:18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">
            <v:textbox>
              <w:txbxContent>
                <w:p w:rsidR="00566982" w:rsidRDefault="00566982" w:rsidP="003F537A"/>
                <w:p w:rsidR="00566982" w:rsidRPr="009E275F" w:rsidRDefault="00566982" w:rsidP="003F537A"/>
              </w:txbxContent>
            </v:textbox>
          </v:shape>
        </w:pict>
      </w:r>
      <w:r>
        <w:rPr>
          <w:noProof/>
          <w:sz w:val="18"/>
          <w:szCs w:val="18"/>
          <w:lang w:eastAsia="ro-RO"/>
        </w:rPr>
        <w:t xml:space="preserve">Numărul si Data semnării </w:t>
      </w:r>
    </w:p>
    <w:p w:rsidR="00566982" w:rsidRDefault="00566982" w:rsidP="00F174CF">
      <w:pPr>
        <w:rPr>
          <w:noProof/>
          <w:sz w:val="18"/>
          <w:szCs w:val="18"/>
          <w:lang w:eastAsia="ro-RO"/>
        </w:rPr>
      </w:pPr>
      <w:r>
        <w:rPr>
          <w:noProof/>
          <w:sz w:val="18"/>
          <w:szCs w:val="18"/>
          <w:lang w:eastAsia="ro-RO"/>
        </w:rPr>
        <w:t>contractului/ deciziei/</w:t>
      </w:r>
    </w:p>
    <w:p w:rsidR="00566982" w:rsidRDefault="00566982" w:rsidP="00F174CF">
      <w:pPr>
        <w:rPr>
          <w:noProof/>
          <w:sz w:val="18"/>
          <w:szCs w:val="18"/>
          <w:lang w:eastAsia="ro-RO"/>
        </w:rPr>
      </w:pPr>
      <w:r>
        <w:rPr>
          <w:noProof/>
          <w:sz w:val="18"/>
          <w:szCs w:val="18"/>
          <w:lang w:eastAsia="ro-RO"/>
        </w:rPr>
        <w:t xml:space="preserve"> ordinului de finanţare:</w:t>
      </w:r>
    </w:p>
    <w:p w:rsidR="00566982" w:rsidRDefault="00566982" w:rsidP="00F174CF">
      <w:pPr>
        <w:rPr>
          <w:noProof/>
          <w:sz w:val="18"/>
          <w:szCs w:val="18"/>
          <w:lang w:eastAsia="ro-RO"/>
        </w:rPr>
      </w:pPr>
    </w:p>
    <w:p w:rsidR="00566982" w:rsidRDefault="00566982" w:rsidP="00F174CF">
      <w:pPr>
        <w:rPr>
          <w:noProof/>
          <w:sz w:val="18"/>
          <w:szCs w:val="18"/>
          <w:lang w:eastAsia="ro-RO"/>
        </w:rPr>
      </w:pPr>
    </w:p>
    <w:p w:rsidR="00566982" w:rsidRDefault="00566982" w:rsidP="00240185">
      <w:pPr>
        <w:pStyle w:val="ListParagraph"/>
        <w:rPr>
          <w:b/>
          <w:noProof/>
          <w:sz w:val="18"/>
          <w:szCs w:val="18"/>
          <w:lang w:eastAsia="ro-RO"/>
        </w:rPr>
      </w:pPr>
    </w:p>
    <w:p w:rsidR="00566982" w:rsidRPr="00240185" w:rsidRDefault="00566982" w:rsidP="00240185">
      <w:pPr>
        <w:pStyle w:val="ListParagraph"/>
        <w:rPr>
          <w:b/>
          <w:noProof/>
          <w:sz w:val="18"/>
          <w:szCs w:val="18"/>
          <w:lang w:eastAsia="ro-RO"/>
        </w:rPr>
      </w:pPr>
    </w:p>
    <w:p w:rsidR="00566982" w:rsidRDefault="00566982" w:rsidP="00240185">
      <w:pPr>
        <w:ind w:left="360"/>
        <w:rPr>
          <w:b/>
          <w:noProof/>
          <w:sz w:val="18"/>
          <w:szCs w:val="18"/>
          <w:lang w:eastAsia="ro-RO"/>
        </w:rPr>
      </w:pPr>
    </w:p>
    <w:p w:rsidR="00566982" w:rsidRDefault="00566982" w:rsidP="00240185">
      <w:pPr>
        <w:ind w:left="360"/>
        <w:rPr>
          <w:b/>
          <w:noProof/>
          <w:sz w:val="18"/>
          <w:szCs w:val="18"/>
          <w:lang w:eastAsia="ro-RO"/>
        </w:rPr>
      </w:pPr>
    </w:p>
    <w:p w:rsidR="00566982" w:rsidRDefault="00566982" w:rsidP="00240185">
      <w:pPr>
        <w:pStyle w:val="ListParagraph"/>
        <w:rPr>
          <w:b/>
          <w:noProof/>
          <w:sz w:val="18"/>
          <w:szCs w:val="18"/>
          <w:lang w:eastAsia="ro-RO"/>
        </w:rPr>
      </w:pPr>
    </w:p>
    <w:p w:rsidR="00566982" w:rsidRPr="006D3173" w:rsidRDefault="00566982" w:rsidP="00240185">
      <w:pPr>
        <w:pStyle w:val="ListParagraph"/>
        <w:numPr>
          <w:ilvl w:val="0"/>
          <w:numId w:val="2"/>
        </w:numPr>
        <w:rPr>
          <w:b/>
          <w:noProof/>
          <w:sz w:val="20"/>
          <w:szCs w:val="20"/>
          <w:lang w:eastAsia="ro-RO"/>
        </w:rPr>
      </w:pPr>
      <w:r w:rsidRPr="006D3173">
        <w:rPr>
          <w:b/>
          <w:noProof/>
          <w:sz w:val="20"/>
          <w:szCs w:val="20"/>
          <w:lang w:eastAsia="ro-RO"/>
        </w:rPr>
        <w:t xml:space="preserve">Detalii cont bancar: </w:t>
      </w:r>
    </w:p>
    <w:p w:rsidR="00566982" w:rsidRPr="00240185" w:rsidRDefault="00566982" w:rsidP="00240185">
      <w:pPr>
        <w:pStyle w:val="ListParagraph"/>
        <w:rPr>
          <w:b/>
          <w:noProof/>
          <w:sz w:val="18"/>
          <w:szCs w:val="18"/>
          <w:lang w:eastAsia="ro-RO"/>
        </w:rPr>
      </w:pPr>
    </w:p>
    <w:p w:rsidR="00566982" w:rsidRDefault="00566982" w:rsidP="00240185">
      <w:pPr>
        <w:ind w:left="360"/>
        <w:rPr>
          <w:b/>
          <w:noProof/>
          <w:sz w:val="18"/>
          <w:szCs w:val="18"/>
          <w:lang w:eastAsia="ro-RO"/>
        </w:rPr>
      </w:pPr>
    </w:p>
    <w:p w:rsidR="00566982" w:rsidRDefault="00566982" w:rsidP="00240185">
      <w:pPr>
        <w:ind w:left="360"/>
        <w:rPr>
          <w:noProof/>
          <w:sz w:val="18"/>
          <w:szCs w:val="18"/>
          <w:lang w:eastAsia="ro-RO"/>
        </w:rPr>
      </w:pPr>
      <w:r>
        <w:rPr>
          <w:noProof/>
          <w:lang w:eastAsia="ro-RO"/>
        </w:rPr>
        <w:pict>
          <v:shape id="Text Box 16" o:spid="_x0000_s1038" type="#_x0000_t202" style="position:absolute;left:0;text-align:left;margin-left:129.2pt;margin-top:-.15pt;width:318.65pt;height:19.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">
            <v:textbox>
              <w:txbxContent>
                <w:p w:rsidR="00566982" w:rsidRDefault="00566982" w:rsidP="00240185"/>
                <w:p w:rsidR="00566982" w:rsidRPr="009E275F" w:rsidRDefault="00566982" w:rsidP="00240185"/>
              </w:txbxContent>
            </v:textbox>
          </v:shape>
        </w:pict>
      </w:r>
      <w:r>
        <w:rPr>
          <w:noProof/>
          <w:sz w:val="18"/>
          <w:szCs w:val="18"/>
          <w:lang w:eastAsia="ro-RO"/>
        </w:rPr>
        <w:t xml:space="preserve">Beneficiar/Lider/parteneri: </w:t>
      </w:r>
    </w:p>
    <w:p w:rsidR="00566982" w:rsidRDefault="00566982" w:rsidP="00240185">
      <w:pPr>
        <w:ind w:left="360"/>
        <w:rPr>
          <w:noProof/>
          <w:sz w:val="18"/>
          <w:szCs w:val="18"/>
          <w:lang w:eastAsia="ro-RO"/>
        </w:rPr>
      </w:pPr>
      <w:r>
        <w:rPr>
          <w:noProof/>
          <w:lang w:eastAsia="ro-RO"/>
        </w:rPr>
      </w:r>
      <w:r w:rsidRPr="00E36620">
        <w:rPr>
          <w:noProof/>
          <w:sz w:val="18"/>
          <w:szCs w:val="18"/>
          <w:lang w:val="en-US"/>
        </w:rPr>
        <w:pict>
          <v:group id="Canvas 15" o:spid="_x0000_s1039" editas="canvas" style="width:423pt;height:18pt;mso-position-horizontal-relative:char;mso-position-vertical-relative:line" coordsize="53721,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3721;height:2286;visibility:visible">
              <v:fill o:detectmouseclick="t"/>
              <v:path o:connecttype="none"/>
            </v:shape>
            <w10:anchorlock/>
          </v:group>
        </w:pict>
      </w:r>
    </w:p>
    <w:p w:rsidR="00566982" w:rsidRDefault="00566982" w:rsidP="00240185">
      <w:pPr>
        <w:ind w:left="360"/>
        <w:rPr>
          <w:noProof/>
          <w:sz w:val="18"/>
          <w:szCs w:val="18"/>
          <w:lang w:eastAsia="ro-RO"/>
        </w:rPr>
      </w:pPr>
      <w:r>
        <w:rPr>
          <w:noProof/>
          <w:lang w:eastAsia="ro-RO"/>
        </w:rPr>
        <w:pict>
          <v:rect id="Rectangle 17" o:spid="_x0000_s1041" style="position:absolute;left:0;text-align:left;margin-left:126pt;margin-top:8.7pt;width:324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"/>
        </w:pict>
      </w:r>
    </w:p>
    <w:p w:rsidR="00566982" w:rsidRDefault="00566982" w:rsidP="00240185">
      <w:pPr>
        <w:ind w:left="360"/>
        <w:rPr>
          <w:noProof/>
          <w:sz w:val="18"/>
          <w:szCs w:val="18"/>
          <w:lang w:eastAsia="ro-RO"/>
        </w:rPr>
      </w:pPr>
      <w:r>
        <w:rPr>
          <w:noProof/>
          <w:sz w:val="18"/>
          <w:szCs w:val="18"/>
          <w:lang w:eastAsia="ro-RO"/>
        </w:rPr>
        <w:t>Cod IBAN</w:t>
      </w:r>
    </w:p>
    <w:p w:rsidR="00566982" w:rsidRDefault="00566982" w:rsidP="00240185">
      <w:pPr>
        <w:ind w:left="360"/>
        <w:rPr>
          <w:noProof/>
          <w:sz w:val="18"/>
          <w:szCs w:val="18"/>
          <w:lang w:eastAsia="ro-RO"/>
        </w:rPr>
      </w:pPr>
      <w:r>
        <w:rPr>
          <w:noProof/>
          <w:sz w:val="18"/>
          <w:szCs w:val="18"/>
          <w:lang w:eastAsia="ro-RO"/>
        </w:rPr>
        <w:t xml:space="preserve">Beneficiar/lider/parteneri: </w:t>
      </w: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r>
        <w:rPr>
          <w:noProof/>
          <w:lang w:eastAsia="ro-RO"/>
        </w:rPr>
        <w:pict>
          <v:shape id="Text Box 17" o:spid="_x0000_s1042" type="#_x0000_t202" style="position:absolute;left:0;text-align:left;margin-left:126pt;margin-top:3.3pt;width:324pt;height: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">
            <v:textbox>
              <w:txbxContent>
                <w:p w:rsidR="00566982" w:rsidRDefault="00566982" w:rsidP="00240185"/>
                <w:p w:rsidR="00566982" w:rsidRPr="009E275F" w:rsidRDefault="00566982" w:rsidP="00240185"/>
              </w:txbxContent>
            </v:textbox>
          </v:shape>
        </w:pict>
      </w:r>
    </w:p>
    <w:p w:rsidR="00566982" w:rsidRDefault="00566982" w:rsidP="00240185">
      <w:pPr>
        <w:ind w:left="360"/>
        <w:rPr>
          <w:noProof/>
          <w:sz w:val="18"/>
          <w:szCs w:val="18"/>
          <w:lang w:eastAsia="ro-RO"/>
        </w:rPr>
      </w:pPr>
      <w:r>
        <w:rPr>
          <w:noProof/>
          <w:sz w:val="18"/>
          <w:szCs w:val="18"/>
          <w:lang w:eastAsia="ro-RO"/>
        </w:rPr>
        <w:t>Banca/Trezorerie</w:t>
      </w:r>
    </w:p>
    <w:p w:rsidR="00566982" w:rsidRDefault="00566982" w:rsidP="003B4ACA">
      <w:pPr>
        <w:ind w:left="360"/>
        <w:rPr>
          <w:noProof/>
          <w:sz w:val="18"/>
          <w:szCs w:val="18"/>
          <w:lang w:eastAsia="ro-RO"/>
        </w:rPr>
      </w:pPr>
      <w:r>
        <w:rPr>
          <w:noProof/>
          <w:sz w:val="18"/>
          <w:szCs w:val="18"/>
          <w:lang w:eastAsia="ro-RO"/>
        </w:rPr>
        <w:t xml:space="preserve">Beneficiar/lider/parteneri: </w:t>
      </w: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r>
        <w:rPr>
          <w:noProof/>
          <w:lang w:eastAsia="ro-RO"/>
        </w:rPr>
        <w:pict>
          <v:shape id="Text Box 18" o:spid="_x0000_s1043" type="#_x0000_t202" style="position:absolute;left:0;text-align:left;margin-left:126pt;margin-top:1.15pt;width:324pt;height:26.2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">
            <v:textbox>
              <w:txbxContent>
                <w:p w:rsidR="00566982" w:rsidRDefault="00566982" w:rsidP="00240185"/>
                <w:p w:rsidR="00566982" w:rsidRPr="009E275F" w:rsidRDefault="00566982" w:rsidP="00240185"/>
              </w:txbxContent>
            </v:textbox>
          </v:shape>
        </w:pict>
      </w:r>
      <w:r>
        <w:rPr>
          <w:noProof/>
          <w:sz w:val="18"/>
          <w:szCs w:val="18"/>
          <w:lang w:eastAsia="ro-RO"/>
        </w:rPr>
        <w:t>Adresa</w:t>
      </w:r>
    </w:p>
    <w:p w:rsidR="00566982" w:rsidRDefault="00566982" w:rsidP="003B4ACA">
      <w:pPr>
        <w:ind w:left="360"/>
        <w:rPr>
          <w:noProof/>
          <w:sz w:val="18"/>
          <w:szCs w:val="18"/>
          <w:lang w:eastAsia="ro-RO"/>
        </w:rPr>
      </w:pPr>
      <w:r>
        <w:rPr>
          <w:noProof/>
          <w:sz w:val="18"/>
          <w:szCs w:val="18"/>
          <w:lang w:eastAsia="ro-RO"/>
        </w:rPr>
        <w:t xml:space="preserve">Beneficiar/lider/parteneri: </w:t>
      </w: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240185">
      <w:pPr>
        <w:ind w:left="360"/>
        <w:rPr>
          <w:noProof/>
          <w:sz w:val="18"/>
          <w:szCs w:val="18"/>
          <w:lang w:eastAsia="ro-RO"/>
        </w:rPr>
      </w:pPr>
    </w:p>
    <w:p w:rsidR="00566982" w:rsidRDefault="00566982" w:rsidP="00CA4252">
      <w:pPr>
        <w:jc w:val="center"/>
        <w:outlineLvl w:val="0"/>
        <w:rPr>
          <w:b/>
          <w:sz w:val="20"/>
          <w:szCs w:val="20"/>
          <w:u w:val="single"/>
        </w:rPr>
      </w:pPr>
    </w:p>
    <w:p w:rsidR="00566982" w:rsidRDefault="00566982" w:rsidP="00CA4252">
      <w:pPr>
        <w:jc w:val="center"/>
        <w:outlineLvl w:val="0"/>
        <w:rPr>
          <w:b/>
          <w:sz w:val="20"/>
          <w:szCs w:val="20"/>
          <w:u w:val="single"/>
        </w:rPr>
      </w:pPr>
    </w:p>
    <w:p w:rsidR="00566982" w:rsidRDefault="00566982" w:rsidP="00CA4252">
      <w:pPr>
        <w:jc w:val="center"/>
        <w:outlineLvl w:val="0"/>
        <w:rPr>
          <w:b/>
          <w:sz w:val="20"/>
          <w:szCs w:val="20"/>
          <w:u w:val="single"/>
        </w:rPr>
      </w:pPr>
    </w:p>
    <w:p w:rsidR="00566982" w:rsidRDefault="00566982" w:rsidP="00CA4252">
      <w:pPr>
        <w:jc w:val="center"/>
        <w:outlineLvl w:val="0"/>
        <w:rPr>
          <w:b/>
          <w:sz w:val="20"/>
          <w:szCs w:val="20"/>
          <w:u w:val="single"/>
        </w:rPr>
      </w:pPr>
    </w:p>
    <w:p w:rsidR="00566982" w:rsidRDefault="00566982" w:rsidP="00CA4252">
      <w:pPr>
        <w:jc w:val="center"/>
        <w:outlineLvl w:val="0"/>
        <w:rPr>
          <w:b/>
          <w:sz w:val="20"/>
          <w:szCs w:val="20"/>
          <w:u w:val="single"/>
        </w:rPr>
      </w:pPr>
      <w:r>
        <w:rPr>
          <w:b/>
          <w:sz w:val="20"/>
          <w:szCs w:val="20"/>
          <w:u w:val="single"/>
        </w:rPr>
        <w:t>NECESAR DE PREFINANŢARE</w:t>
      </w:r>
    </w:p>
    <w:p w:rsidR="00566982" w:rsidRDefault="00566982" w:rsidP="003A1281">
      <w:pPr>
        <w:rPr>
          <w:noProof/>
          <w:sz w:val="20"/>
          <w:szCs w:val="20"/>
          <w:lang w:eastAsia="ro-RO"/>
        </w:rPr>
      </w:pPr>
    </w:p>
    <w:p w:rsidR="00566982" w:rsidRDefault="00566982" w:rsidP="003A1281">
      <w:pPr>
        <w:rPr>
          <w:noProof/>
          <w:sz w:val="20"/>
          <w:szCs w:val="20"/>
          <w:lang w:eastAsia="ro-RO"/>
        </w:rPr>
      </w:pPr>
    </w:p>
    <w:tbl>
      <w:tblPr>
        <w:tblpPr w:leftFromText="180" w:rightFromText="180" w:vertAnchor="text" w:horzAnchor="margin" w:tblpXSpec="center" w:tblpY="1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843"/>
        <w:gridCol w:w="2691"/>
        <w:gridCol w:w="2554"/>
        <w:gridCol w:w="1984"/>
      </w:tblGrid>
      <w:tr w:rsidR="00566982" w:rsidRPr="00E369C4" w:rsidTr="00B60EE7">
        <w:trPr>
          <w:cantSplit/>
          <w:trHeight w:val="1266"/>
        </w:trPr>
        <w:tc>
          <w:tcPr>
            <w:tcW w:w="817" w:type="dxa"/>
            <w:shd w:val="clear" w:color="auto" w:fill="C0C0C0"/>
            <w:vAlign w:val="center"/>
          </w:tcPr>
          <w:p w:rsidR="00566982" w:rsidRDefault="00566982" w:rsidP="00CA4252">
            <w:pPr>
              <w:jc w:val="center"/>
              <w:rPr>
                <w:b/>
                <w:sz w:val="20"/>
              </w:rPr>
            </w:pPr>
          </w:p>
          <w:p w:rsidR="00566982" w:rsidRDefault="00566982" w:rsidP="00CA4252">
            <w:pPr>
              <w:jc w:val="center"/>
              <w:rPr>
                <w:b/>
                <w:sz w:val="20"/>
              </w:rPr>
            </w:pPr>
          </w:p>
          <w:p w:rsidR="00566982" w:rsidRPr="00E369C4" w:rsidRDefault="00566982" w:rsidP="00CA4252">
            <w:pPr>
              <w:jc w:val="center"/>
              <w:rPr>
                <w:b/>
                <w:sz w:val="20"/>
              </w:rPr>
            </w:pPr>
            <w:r w:rsidRPr="00E369C4">
              <w:rPr>
                <w:b/>
                <w:sz w:val="20"/>
              </w:rPr>
              <w:t>Nr.</w:t>
            </w:r>
          </w:p>
        </w:tc>
        <w:tc>
          <w:tcPr>
            <w:tcW w:w="1843" w:type="dxa"/>
            <w:shd w:val="clear" w:color="auto" w:fill="C0C0C0"/>
            <w:vAlign w:val="center"/>
          </w:tcPr>
          <w:p w:rsidR="00566982" w:rsidRPr="00E369C4" w:rsidRDefault="00566982" w:rsidP="00CA4252">
            <w:pPr>
              <w:jc w:val="center"/>
              <w:rPr>
                <w:b/>
                <w:sz w:val="20"/>
              </w:rPr>
            </w:pPr>
            <w:r>
              <w:rPr>
                <w:b/>
                <w:sz w:val="20"/>
              </w:rPr>
              <w:t xml:space="preserve">Beneficiar/ </w:t>
            </w:r>
            <w:r w:rsidRPr="00E369C4">
              <w:rPr>
                <w:b/>
                <w:sz w:val="20"/>
              </w:rPr>
              <w:t>Lider/Partener</w:t>
            </w:r>
          </w:p>
        </w:tc>
        <w:tc>
          <w:tcPr>
            <w:tcW w:w="2691" w:type="dxa"/>
            <w:shd w:val="clear" w:color="auto" w:fill="C0C0C0"/>
            <w:vAlign w:val="center"/>
          </w:tcPr>
          <w:p w:rsidR="00566982" w:rsidRDefault="00566982" w:rsidP="00B60EE7">
            <w:pPr>
              <w:jc w:val="center"/>
              <w:rPr>
                <w:b/>
                <w:sz w:val="20"/>
              </w:rPr>
            </w:pPr>
            <w:r>
              <w:rPr>
                <w:b/>
                <w:sz w:val="20"/>
              </w:rPr>
              <w:t>Valoarea totală eligibilă estimată</w:t>
            </w:r>
          </w:p>
        </w:tc>
        <w:tc>
          <w:tcPr>
            <w:tcW w:w="2554" w:type="dxa"/>
            <w:shd w:val="clear" w:color="auto" w:fill="C0C0C0"/>
            <w:vAlign w:val="center"/>
          </w:tcPr>
          <w:p w:rsidR="00566982" w:rsidRPr="00E369C4" w:rsidRDefault="00566982" w:rsidP="00BC44EB">
            <w:pPr>
              <w:jc w:val="center"/>
              <w:rPr>
                <w:b/>
                <w:sz w:val="20"/>
              </w:rPr>
            </w:pPr>
            <w:r>
              <w:rPr>
                <w:b/>
                <w:sz w:val="20"/>
              </w:rPr>
              <w:t>Valoarea totală a prefinantării neutilizate din tranşa anterior acordată</w:t>
            </w:r>
          </w:p>
        </w:tc>
        <w:tc>
          <w:tcPr>
            <w:tcW w:w="1984" w:type="dxa"/>
            <w:shd w:val="clear" w:color="auto" w:fill="C0C0C0"/>
          </w:tcPr>
          <w:p w:rsidR="00566982" w:rsidRPr="00E369C4" w:rsidRDefault="00566982" w:rsidP="00CA4252">
            <w:pPr>
              <w:jc w:val="center"/>
              <w:rPr>
                <w:b/>
                <w:sz w:val="20"/>
              </w:rPr>
            </w:pPr>
          </w:p>
          <w:p w:rsidR="00566982" w:rsidRDefault="00566982" w:rsidP="00CA4252">
            <w:pPr>
              <w:jc w:val="center"/>
              <w:rPr>
                <w:b/>
                <w:sz w:val="20"/>
              </w:rPr>
            </w:pPr>
          </w:p>
          <w:p w:rsidR="00566982" w:rsidRPr="00E369C4" w:rsidRDefault="00566982" w:rsidP="00D44553">
            <w:pPr>
              <w:jc w:val="center"/>
              <w:rPr>
                <w:b/>
                <w:sz w:val="20"/>
              </w:rPr>
            </w:pPr>
            <w:r>
              <w:rPr>
                <w:b/>
                <w:sz w:val="20"/>
              </w:rPr>
              <w:t>Valoarea tranşă a prefinantării solicitate</w:t>
            </w:r>
          </w:p>
        </w:tc>
      </w:tr>
      <w:tr w:rsidR="00566982" w:rsidRPr="00E369C4" w:rsidTr="00B60EE7">
        <w:trPr>
          <w:cantSplit/>
          <w:trHeight w:val="297"/>
        </w:trPr>
        <w:tc>
          <w:tcPr>
            <w:tcW w:w="817" w:type="dxa"/>
            <w:shd w:val="clear" w:color="auto" w:fill="C0C0C0"/>
            <w:vAlign w:val="center"/>
          </w:tcPr>
          <w:p w:rsidR="00566982" w:rsidRPr="00E369C4" w:rsidRDefault="00566982" w:rsidP="00CA4252">
            <w:pPr>
              <w:jc w:val="center"/>
              <w:rPr>
                <w:b/>
                <w:sz w:val="20"/>
              </w:rPr>
            </w:pPr>
            <w:r>
              <w:rPr>
                <w:b/>
                <w:sz w:val="20"/>
              </w:rPr>
              <w:t>1</w:t>
            </w:r>
          </w:p>
        </w:tc>
        <w:tc>
          <w:tcPr>
            <w:tcW w:w="1843" w:type="dxa"/>
            <w:shd w:val="clear" w:color="auto" w:fill="C0C0C0"/>
            <w:vAlign w:val="center"/>
          </w:tcPr>
          <w:p w:rsidR="00566982" w:rsidRDefault="00566982" w:rsidP="00CA4252">
            <w:pPr>
              <w:jc w:val="center"/>
              <w:rPr>
                <w:b/>
                <w:sz w:val="20"/>
              </w:rPr>
            </w:pPr>
            <w:r>
              <w:rPr>
                <w:b/>
                <w:sz w:val="20"/>
              </w:rPr>
              <w:t>2</w:t>
            </w:r>
          </w:p>
        </w:tc>
        <w:tc>
          <w:tcPr>
            <w:tcW w:w="2691" w:type="dxa"/>
            <w:shd w:val="clear" w:color="auto" w:fill="C0C0C0"/>
            <w:vAlign w:val="center"/>
          </w:tcPr>
          <w:p w:rsidR="00566982" w:rsidRDefault="00566982" w:rsidP="002D6255">
            <w:pPr>
              <w:jc w:val="center"/>
              <w:rPr>
                <w:b/>
                <w:sz w:val="20"/>
              </w:rPr>
            </w:pPr>
            <w:r>
              <w:rPr>
                <w:b/>
                <w:sz w:val="20"/>
              </w:rPr>
              <w:t>3</w:t>
            </w:r>
          </w:p>
        </w:tc>
        <w:tc>
          <w:tcPr>
            <w:tcW w:w="2554" w:type="dxa"/>
            <w:shd w:val="clear" w:color="auto" w:fill="C0C0C0"/>
            <w:vAlign w:val="center"/>
          </w:tcPr>
          <w:p w:rsidR="00566982" w:rsidRDefault="00566982" w:rsidP="002D6255">
            <w:pPr>
              <w:jc w:val="center"/>
              <w:rPr>
                <w:b/>
                <w:sz w:val="20"/>
              </w:rPr>
            </w:pPr>
            <w:r>
              <w:rPr>
                <w:b/>
                <w:sz w:val="20"/>
              </w:rPr>
              <w:t>4</w:t>
            </w:r>
          </w:p>
        </w:tc>
        <w:tc>
          <w:tcPr>
            <w:tcW w:w="1984" w:type="dxa"/>
            <w:shd w:val="clear" w:color="auto" w:fill="C0C0C0"/>
          </w:tcPr>
          <w:p w:rsidR="00566982" w:rsidRPr="00E369C4" w:rsidRDefault="00566982" w:rsidP="00CA4252">
            <w:pPr>
              <w:jc w:val="center"/>
              <w:rPr>
                <w:b/>
                <w:sz w:val="20"/>
              </w:rPr>
            </w:pPr>
            <w:r>
              <w:rPr>
                <w:b/>
                <w:sz w:val="20"/>
              </w:rPr>
              <w:t>5</w:t>
            </w:r>
          </w:p>
        </w:tc>
      </w:tr>
      <w:tr w:rsidR="00566982" w:rsidRPr="00E369C4" w:rsidTr="00B60EE7">
        <w:trPr>
          <w:cantSplit/>
          <w:trHeight w:val="297"/>
        </w:trPr>
        <w:tc>
          <w:tcPr>
            <w:tcW w:w="817" w:type="dxa"/>
            <w:shd w:val="clear" w:color="auto" w:fill="C0C0C0"/>
            <w:vAlign w:val="center"/>
          </w:tcPr>
          <w:p w:rsidR="00566982" w:rsidRDefault="00566982" w:rsidP="00CA4252">
            <w:pPr>
              <w:jc w:val="center"/>
              <w:rPr>
                <w:b/>
                <w:sz w:val="20"/>
              </w:rPr>
            </w:pPr>
          </w:p>
        </w:tc>
        <w:tc>
          <w:tcPr>
            <w:tcW w:w="1843" w:type="dxa"/>
            <w:shd w:val="clear" w:color="auto" w:fill="C0C0C0"/>
            <w:vAlign w:val="center"/>
          </w:tcPr>
          <w:p w:rsidR="00566982" w:rsidRDefault="00566982" w:rsidP="00CA4252">
            <w:pPr>
              <w:jc w:val="center"/>
              <w:rPr>
                <w:b/>
                <w:sz w:val="20"/>
              </w:rPr>
            </w:pPr>
          </w:p>
        </w:tc>
        <w:tc>
          <w:tcPr>
            <w:tcW w:w="2691" w:type="dxa"/>
            <w:shd w:val="clear" w:color="auto" w:fill="C0C0C0"/>
            <w:vAlign w:val="center"/>
          </w:tcPr>
          <w:p w:rsidR="00566982" w:rsidRDefault="00566982" w:rsidP="002D6255">
            <w:pPr>
              <w:jc w:val="center"/>
              <w:rPr>
                <w:b/>
                <w:sz w:val="20"/>
              </w:rPr>
            </w:pPr>
          </w:p>
        </w:tc>
        <w:tc>
          <w:tcPr>
            <w:tcW w:w="2554" w:type="dxa"/>
            <w:shd w:val="clear" w:color="auto" w:fill="C0C0C0"/>
            <w:vAlign w:val="center"/>
          </w:tcPr>
          <w:p w:rsidR="00566982" w:rsidRDefault="00566982" w:rsidP="002D6255">
            <w:pPr>
              <w:jc w:val="center"/>
              <w:rPr>
                <w:b/>
                <w:sz w:val="20"/>
              </w:rPr>
            </w:pPr>
          </w:p>
        </w:tc>
        <w:tc>
          <w:tcPr>
            <w:tcW w:w="1984" w:type="dxa"/>
            <w:shd w:val="clear" w:color="auto" w:fill="C0C0C0"/>
          </w:tcPr>
          <w:p w:rsidR="00566982" w:rsidRDefault="00566982" w:rsidP="00CA4252">
            <w:pPr>
              <w:jc w:val="center"/>
              <w:rPr>
                <w:b/>
                <w:sz w:val="20"/>
              </w:rPr>
            </w:pPr>
            <w:r>
              <w:rPr>
                <w:b/>
                <w:sz w:val="20"/>
              </w:rPr>
              <w:t>(5)=(3)-(4)</w:t>
            </w:r>
          </w:p>
        </w:tc>
      </w:tr>
      <w:tr w:rsidR="00566982" w:rsidRPr="00477273" w:rsidTr="00B60EE7">
        <w:trPr>
          <w:cantSplit/>
          <w:trHeight w:val="815"/>
        </w:trPr>
        <w:tc>
          <w:tcPr>
            <w:tcW w:w="817" w:type="dxa"/>
            <w:vAlign w:val="center"/>
          </w:tcPr>
          <w:p w:rsidR="00566982" w:rsidRPr="00477273" w:rsidRDefault="00566982" w:rsidP="00D44553">
            <w:pPr>
              <w:rPr>
                <w:b/>
                <w:sz w:val="20"/>
              </w:rPr>
            </w:pPr>
          </w:p>
        </w:tc>
        <w:tc>
          <w:tcPr>
            <w:tcW w:w="1843" w:type="dxa"/>
            <w:vAlign w:val="center"/>
          </w:tcPr>
          <w:p w:rsidR="00566982" w:rsidRPr="00477273" w:rsidRDefault="00566982" w:rsidP="00D44553">
            <w:pPr>
              <w:jc w:val="center"/>
              <w:rPr>
                <w:sz w:val="20"/>
              </w:rPr>
            </w:pPr>
          </w:p>
          <w:p w:rsidR="00566982" w:rsidRPr="00477273" w:rsidRDefault="00566982" w:rsidP="00D44553">
            <w:pPr>
              <w:rPr>
                <w:sz w:val="20"/>
              </w:rPr>
            </w:pPr>
            <w:r w:rsidRPr="00477273">
              <w:rPr>
                <w:sz w:val="20"/>
              </w:rPr>
              <w:t>Nume Beneficiar unic/Lider  de parteneriat</w:t>
            </w:r>
          </w:p>
        </w:tc>
        <w:tc>
          <w:tcPr>
            <w:tcW w:w="2691" w:type="dxa"/>
            <w:shd w:val="clear" w:color="auto" w:fill="C0C0C0"/>
            <w:vAlign w:val="center"/>
          </w:tcPr>
          <w:p w:rsidR="00566982" w:rsidRPr="00477273" w:rsidRDefault="00566982" w:rsidP="00D44553">
            <w:pPr>
              <w:jc w:val="center"/>
              <w:rPr>
                <w:rFonts w:ascii="Arial" w:hAnsi="Arial" w:cs="Arial"/>
                <w:sz w:val="20"/>
              </w:rPr>
            </w:pPr>
            <w:r w:rsidRPr="00477273">
              <w:rPr>
                <w:sz w:val="20"/>
              </w:rPr>
              <w:t>Maximum</w:t>
            </w:r>
            <w:r w:rsidRPr="00477273">
              <w:rPr>
                <w:rFonts w:ascii="Arial" w:hAnsi="Arial" w:cs="Arial"/>
                <w:sz w:val="20"/>
              </w:rPr>
              <w:t xml:space="preserve"> </w:t>
            </w:r>
            <w:r w:rsidRPr="00477273">
              <w:rPr>
                <w:sz w:val="20"/>
              </w:rPr>
              <w:t>10%</w:t>
            </w:r>
            <w:r w:rsidRPr="00477273">
              <w:rPr>
                <w:rFonts w:ascii="Arial" w:hAnsi="Arial" w:cs="Arial"/>
                <w:sz w:val="20"/>
              </w:rPr>
              <w:t xml:space="preserve"> </w:t>
            </w:r>
            <w:r w:rsidRPr="00477273">
              <w:rPr>
                <w:sz w:val="20"/>
              </w:rPr>
              <w:t>din  valoarea eligibilă a</w:t>
            </w:r>
            <w:r w:rsidRPr="00477273">
              <w:rPr>
                <w:rFonts w:ascii="Arial" w:hAnsi="Arial" w:cs="Arial"/>
                <w:sz w:val="20"/>
              </w:rPr>
              <w:t xml:space="preserve"> </w:t>
            </w:r>
            <w:r w:rsidRPr="00477273">
              <w:rPr>
                <w:sz w:val="20"/>
              </w:rPr>
              <w:t>proiectului aferenta activităţilor beneficiarului unic/liderului de parteneriat  (pentru proiectele in parteneriat se va tine cont de bugetele aprobate pe lider si parteneri)*</w:t>
            </w:r>
          </w:p>
          <w:p w:rsidR="00566982" w:rsidRPr="00477273" w:rsidRDefault="00566982" w:rsidP="00D44553">
            <w:pPr>
              <w:jc w:val="center"/>
              <w:rPr>
                <w:sz w:val="20"/>
              </w:rPr>
            </w:pPr>
          </w:p>
        </w:tc>
        <w:tc>
          <w:tcPr>
            <w:tcW w:w="2554" w:type="dxa"/>
            <w:shd w:val="clear" w:color="auto" w:fill="C0C0C0"/>
            <w:vAlign w:val="center"/>
          </w:tcPr>
          <w:p w:rsidR="00566982" w:rsidRPr="00477273" w:rsidRDefault="00566982" w:rsidP="00D44553">
            <w:pPr>
              <w:jc w:val="center"/>
              <w:rPr>
                <w:sz w:val="20"/>
              </w:rPr>
            </w:pPr>
            <w:r w:rsidRPr="00477273">
              <w:rPr>
                <w:sz w:val="20"/>
              </w:rPr>
              <w:t>Reprezintă suma necheltuită de beneficiar unic /lider din prefinantarea anterioară,  care poate fi cel mult 50% din prefinantarea anterioară</w:t>
            </w:r>
          </w:p>
        </w:tc>
        <w:tc>
          <w:tcPr>
            <w:tcW w:w="1984" w:type="dxa"/>
          </w:tcPr>
          <w:p w:rsidR="00566982" w:rsidRPr="00477273" w:rsidRDefault="00566982" w:rsidP="00D44553">
            <w:pPr>
              <w:jc w:val="center"/>
              <w:rPr>
                <w:sz w:val="20"/>
              </w:rPr>
            </w:pPr>
          </w:p>
        </w:tc>
      </w:tr>
      <w:tr w:rsidR="00566982" w:rsidRPr="00477273" w:rsidTr="00B60EE7">
        <w:trPr>
          <w:cantSplit/>
          <w:trHeight w:val="601"/>
        </w:trPr>
        <w:tc>
          <w:tcPr>
            <w:tcW w:w="817" w:type="dxa"/>
            <w:vAlign w:val="center"/>
          </w:tcPr>
          <w:p w:rsidR="00566982" w:rsidRPr="00477273" w:rsidRDefault="00566982" w:rsidP="00D44553">
            <w:pPr>
              <w:rPr>
                <w:b/>
                <w:sz w:val="20"/>
              </w:rPr>
            </w:pPr>
          </w:p>
        </w:tc>
        <w:tc>
          <w:tcPr>
            <w:tcW w:w="1843" w:type="dxa"/>
            <w:vAlign w:val="center"/>
          </w:tcPr>
          <w:p w:rsidR="00566982" w:rsidRPr="00477273" w:rsidRDefault="00566982" w:rsidP="00D44553">
            <w:pPr>
              <w:rPr>
                <w:sz w:val="20"/>
              </w:rPr>
            </w:pPr>
            <w:r w:rsidRPr="00477273">
              <w:rPr>
                <w:sz w:val="20"/>
              </w:rPr>
              <w:t>Nume Partener.....</w:t>
            </w:r>
          </w:p>
        </w:tc>
        <w:tc>
          <w:tcPr>
            <w:tcW w:w="2691" w:type="dxa"/>
            <w:shd w:val="clear" w:color="auto" w:fill="C0C0C0"/>
            <w:vAlign w:val="center"/>
          </w:tcPr>
          <w:p w:rsidR="00566982" w:rsidRPr="00477273" w:rsidRDefault="00566982" w:rsidP="00D44553">
            <w:pPr>
              <w:jc w:val="center"/>
              <w:rPr>
                <w:sz w:val="20"/>
              </w:rPr>
            </w:pPr>
            <w:r w:rsidRPr="00477273">
              <w:rPr>
                <w:sz w:val="20"/>
              </w:rPr>
              <w:t>Maximum 10% din  valoarea eligibilă a acordului de parteneriat/ contractului subsidiar pentru activităţile partenerului (pentru proiectele în parteneriat se va ţine cont de bugetele aprobate pe lider şi parteneri)*</w:t>
            </w:r>
          </w:p>
          <w:p w:rsidR="00566982" w:rsidRPr="00477273" w:rsidRDefault="00566982" w:rsidP="00D44553">
            <w:pPr>
              <w:jc w:val="center"/>
              <w:rPr>
                <w:sz w:val="20"/>
              </w:rPr>
            </w:pPr>
          </w:p>
        </w:tc>
        <w:tc>
          <w:tcPr>
            <w:tcW w:w="2554" w:type="dxa"/>
            <w:shd w:val="clear" w:color="auto" w:fill="C0C0C0"/>
            <w:vAlign w:val="center"/>
          </w:tcPr>
          <w:p w:rsidR="00566982" w:rsidRPr="00477273" w:rsidRDefault="00566982" w:rsidP="00D44553">
            <w:pPr>
              <w:jc w:val="center"/>
              <w:rPr>
                <w:sz w:val="20"/>
              </w:rPr>
            </w:pPr>
            <w:r w:rsidRPr="00477273">
              <w:rPr>
                <w:sz w:val="20"/>
              </w:rPr>
              <w:t>Reprezintă suma necheltuită de partener din prefinantarea anterioară,  care poate fi cel mult 50% din prefinanţarea anterioară</w:t>
            </w:r>
          </w:p>
        </w:tc>
        <w:tc>
          <w:tcPr>
            <w:tcW w:w="1984" w:type="dxa"/>
          </w:tcPr>
          <w:p w:rsidR="00566982" w:rsidRPr="00477273" w:rsidRDefault="00566982" w:rsidP="00D44553">
            <w:pPr>
              <w:jc w:val="center"/>
              <w:rPr>
                <w:sz w:val="20"/>
              </w:rPr>
            </w:pPr>
          </w:p>
        </w:tc>
      </w:tr>
      <w:tr w:rsidR="00566982" w:rsidRPr="00477273" w:rsidTr="00B60EE7">
        <w:trPr>
          <w:cantSplit/>
          <w:trHeight w:val="601"/>
        </w:trPr>
        <w:tc>
          <w:tcPr>
            <w:tcW w:w="817" w:type="dxa"/>
            <w:vAlign w:val="center"/>
          </w:tcPr>
          <w:p w:rsidR="00566982" w:rsidRPr="00477273" w:rsidRDefault="00566982" w:rsidP="00D44553">
            <w:pPr>
              <w:rPr>
                <w:b/>
                <w:sz w:val="20"/>
              </w:rPr>
            </w:pPr>
          </w:p>
        </w:tc>
        <w:tc>
          <w:tcPr>
            <w:tcW w:w="1843" w:type="dxa"/>
            <w:vAlign w:val="center"/>
          </w:tcPr>
          <w:p w:rsidR="00566982" w:rsidRPr="00477273" w:rsidRDefault="00566982" w:rsidP="00D44553">
            <w:pPr>
              <w:rPr>
                <w:sz w:val="20"/>
              </w:rPr>
            </w:pPr>
            <w:r w:rsidRPr="00477273">
              <w:rPr>
                <w:sz w:val="20"/>
              </w:rPr>
              <w:t>Nume Partener.....</w:t>
            </w:r>
          </w:p>
        </w:tc>
        <w:tc>
          <w:tcPr>
            <w:tcW w:w="2691" w:type="dxa"/>
            <w:shd w:val="clear" w:color="auto" w:fill="C0C0C0"/>
            <w:vAlign w:val="center"/>
          </w:tcPr>
          <w:p w:rsidR="00566982" w:rsidRPr="00477273" w:rsidRDefault="00566982" w:rsidP="00D44553">
            <w:pPr>
              <w:jc w:val="center"/>
              <w:rPr>
                <w:sz w:val="20"/>
              </w:rPr>
            </w:pPr>
          </w:p>
        </w:tc>
        <w:tc>
          <w:tcPr>
            <w:tcW w:w="2554" w:type="dxa"/>
            <w:shd w:val="clear" w:color="auto" w:fill="C0C0C0"/>
            <w:vAlign w:val="center"/>
          </w:tcPr>
          <w:p w:rsidR="00566982" w:rsidRPr="00477273" w:rsidRDefault="00566982" w:rsidP="00D44553">
            <w:pPr>
              <w:jc w:val="center"/>
              <w:rPr>
                <w:sz w:val="20"/>
              </w:rPr>
            </w:pPr>
          </w:p>
        </w:tc>
        <w:tc>
          <w:tcPr>
            <w:tcW w:w="1984" w:type="dxa"/>
          </w:tcPr>
          <w:p w:rsidR="00566982" w:rsidRPr="00477273" w:rsidRDefault="00566982" w:rsidP="00D44553">
            <w:pPr>
              <w:jc w:val="center"/>
              <w:rPr>
                <w:sz w:val="20"/>
              </w:rPr>
            </w:pPr>
          </w:p>
        </w:tc>
      </w:tr>
      <w:tr w:rsidR="00566982" w:rsidRPr="00477273" w:rsidTr="00B60EE7">
        <w:trPr>
          <w:cantSplit/>
          <w:trHeight w:val="571"/>
        </w:trPr>
        <w:tc>
          <w:tcPr>
            <w:tcW w:w="817" w:type="dxa"/>
            <w:vAlign w:val="center"/>
          </w:tcPr>
          <w:p w:rsidR="00566982" w:rsidRPr="00477273" w:rsidRDefault="00566982" w:rsidP="00CB67DF">
            <w:pPr>
              <w:rPr>
                <w:b/>
                <w:sz w:val="20"/>
              </w:rPr>
            </w:pPr>
          </w:p>
        </w:tc>
        <w:tc>
          <w:tcPr>
            <w:tcW w:w="1843" w:type="dxa"/>
            <w:vAlign w:val="center"/>
          </w:tcPr>
          <w:p w:rsidR="00566982" w:rsidRPr="00477273" w:rsidRDefault="00566982" w:rsidP="00CB67DF">
            <w:pPr>
              <w:rPr>
                <w:b/>
                <w:sz w:val="20"/>
              </w:rPr>
            </w:pPr>
            <w:r w:rsidRPr="00477273">
              <w:rPr>
                <w:b/>
                <w:sz w:val="20"/>
              </w:rPr>
              <w:t>TOTAL</w:t>
            </w:r>
          </w:p>
        </w:tc>
        <w:tc>
          <w:tcPr>
            <w:tcW w:w="2691" w:type="dxa"/>
            <w:shd w:val="clear" w:color="auto" w:fill="C0C0C0"/>
            <w:vAlign w:val="center"/>
          </w:tcPr>
          <w:p w:rsidR="00566982" w:rsidRPr="00477273" w:rsidRDefault="00566982" w:rsidP="003B4ACA">
            <w:pPr>
              <w:jc w:val="center"/>
              <w:rPr>
                <w:rFonts w:ascii="Arial" w:hAnsi="Arial" w:cs="Arial"/>
                <w:sz w:val="20"/>
              </w:rPr>
            </w:pPr>
            <w:r w:rsidRPr="00477273">
              <w:rPr>
                <w:sz w:val="20"/>
              </w:rPr>
              <w:t xml:space="preserve">Valoarea totală a tranşei ce poate fi solicitată </w:t>
            </w:r>
          </w:p>
          <w:p w:rsidR="00566982" w:rsidRPr="00477273" w:rsidRDefault="00566982" w:rsidP="00CB67DF">
            <w:pPr>
              <w:jc w:val="center"/>
              <w:rPr>
                <w:sz w:val="20"/>
              </w:rPr>
            </w:pPr>
          </w:p>
        </w:tc>
        <w:tc>
          <w:tcPr>
            <w:tcW w:w="2554" w:type="dxa"/>
            <w:shd w:val="clear" w:color="auto" w:fill="C0C0C0"/>
            <w:vAlign w:val="center"/>
          </w:tcPr>
          <w:p w:rsidR="00566982" w:rsidRPr="00477273" w:rsidRDefault="00566982" w:rsidP="00E56EF2">
            <w:pPr>
              <w:jc w:val="center"/>
              <w:rPr>
                <w:sz w:val="20"/>
              </w:rPr>
            </w:pPr>
            <w:r w:rsidRPr="00477273">
              <w:rPr>
                <w:sz w:val="20"/>
              </w:rPr>
              <w:t>Reprezintă total suma necheltuită de beneficiar unic /lider/partener din prefinanţarea anterioară,  care poate fi cel mult 50% din prefinanţarea anterioară</w:t>
            </w:r>
          </w:p>
        </w:tc>
        <w:tc>
          <w:tcPr>
            <w:tcW w:w="1984" w:type="dxa"/>
          </w:tcPr>
          <w:p w:rsidR="00566982" w:rsidRPr="00477273" w:rsidRDefault="00566982" w:rsidP="00CB67DF">
            <w:pPr>
              <w:jc w:val="center"/>
              <w:rPr>
                <w:sz w:val="20"/>
              </w:rPr>
            </w:pPr>
          </w:p>
          <w:p w:rsidR="00566982" w:rsidRPr="00477273" w:rsidRDefault="00566982" w:rsidP="00CB67DF">
            <w:pPr>
              <w:jc w:val="center"/>
              <w:rPr>
                <w:sz w:val="20"/>
              </w:rPr>
            </w:pPr>
          </w:p>
          <w:p w:rsidR="00566982" w:rsidRPr="00477273" w:rsidRDefault="00566982" w:rsidP="005D310B">
            <w:pPr>
              <w:jc w:val="center"/>
              <w:rPr>
                <w:sz w:val="20"/>
              </w:rPr>
            </w:pPr>
            <w:r w:rsidRPr="00477273">
              <w:rPr>
                <w:sz w:val="20"/>
              </w:rPr>
              <w:t>Valoarea totala tranşa de prefinanţare solicitată (total cerere de prefinanţare)</w:t>
            </w:r>
          </w:p>
        </w:tc>
      </w:tr>
    </w:tbl>
    <w:p w:rsidR="00566982" w:rsidRPr="00477273" w:rsidRDefault="00566982" w:rsidP="00473AF8">
      <w:pPr>
        <w:rPr>
          <w:noProof/>
          <w:sz w:val="20"/>
          <w:szCs w:val="20"/>
          <w:lang w:eastAsia="ro-RO"/>
        </w:rPr>
      </w:pPr>
    </w:p>
    <w:p w:rsidR="00566982" w:rsidRPr="00477273" w:rsidRDefault="00566982" w:rsidP="00473AF8">
      <w:pPr>
        <w:rPr>
          <w:noProof/>
          <w:sz w:val="20"/>
          <w:szCs w:val="20"/>
          <w:lang w:eastAsia="ro-RO"/>
        </w:rPr>
      </w:pPr>
    </w:p>
    <w:p w:rsidR="00566982" w:rsidRPr="00477273" w:rsidRDefault="00566982" w:rsidP="00477273">
      <w:pPr>
        <w:jc w:val="both"/>
        <w:rPr>
          <w:noProof/>
          <w:sz w:val="20"/>
          <w:szCs w:val="20"/>
          <w:lang w:eastAsia="ro-RO"/>
        </w:rPr>
      </w:pPr>
      <w:r w:rsidRPr="00477273">
        <w:rPr>
          <w:noProof/>
          <w:sz w:val="20"/>
          <w:szCs w:val="20"/>
          <w:lang w:eastAsia="ro-RO"/>
        </w:rPr>
        <w:t>*</w:t>
      </w:r>
      <w:r w:rsidRPr="00477273">
        <w:rPr>
          <w:noProof/>
          <w:sz w:val="18"/>
          <w:szCs w:val="18"/>
          <w:lang w:eastAsia="ro-RO"/>
        </w:rPr>
        <w:t>pentru beneficiarii care primesc finanţare sub incidenţa ajutorului de stat/de minimis li se poate acorda prefinanţare într-o singura tranşa de maxim 40% din contribuţia publică eligibilă a proiectului (</w:t>
      </w:r>
      <w:r w:rsidRPr="00477273">
        <w:rPr>
          <w:sz w:val="18"/>
          <w:szCs w:val="18"/>
        </w:rPr>
        <w:t>pentru proiectele implementate în  parteneriat se va ţine cont de bugetele aprobate pe lider şi parteneri la aplicarea procentului)</w:t>
      </w:r>
      <w:r w:rsidRPr="00477273">
        <w:rPr>
          <w:noProof/>
          <w:sz w:val="18"/>
          <w:szCs w:val="18"/>
          <w:lang w:eastAsia="ro-RO"/>
        </w:rPr>
        <w:t>.</w:t>
      </w:r>
    </w:p>
    <w:p w:rsidR="00566982" w:rsidRPr="00477273" w:rsidRDefault="00566982" w:rsidP="00477273">
      <w:pPr>
        <w:jc w:val="both"/>
        <w:rPr>
          <w:noProof/>
          <w:sz w:val="20"/>
          <w:szCs w:val="20"/>
          <w:lang w:eastAsia="ro-RO"/>
        </w:rPr>
      </w:pPr>
    </w:p>
    <w:p w:rsidR="00566982" w:rsidRPr="00477273" w:rsidRDefault="00566982" w:rsidP="00477273">
      <w:pPr>
        <w:jc w:val="both"/>
        <w:rPr>
          <w:noProof/>
          <w:sz w:val="20"/>
          <w:szCs w:val="20"/>
          <w:lang w:eastAsia="ro-RO"/>
        </w:rPr>
      </w:pPr>
      <w:r w:rsidRPr="00477273">
        <w:rPr>
          <w:noProof/>
          <w:sz w:val="20"/>
          <w:szCs w:val="20"/>
          <w:lang w:eastAsia="ro-RO"/>
        </w:rPr>
        <w:t>Prin prezenta cerere de prefinanţare solicit suma (</w:t>
      </w:r>
      <w:r w:rsidRPr="00477273">
        <w:rPr>
          <w:i/>
          <w:noProof/>
          <w:sz w:val="18"/>
          <w:szCs w:val="18"/>
          <w:lang w:eastAsia="ro-RO"/>
        </w:rPr>
        <w:t>se va mentiona</w:t>
      </w:r>
      <w:r w:rsidRPr="00477273">
        <w:rPr>
          <w:noProof/>
          <w:sz w:val="20"/>
          <w:szCs w:val="20"/>
          <w:lang w:eastAsia="ro-RO"/>
        </w:rPr>
        <w:t xml:space="preserve"> </w:t>
      </w:r>
      <w:r w:rsidRPr="00477273">
        <w:rPr>
          <w:i/>
          <w:noProof/>
          <w:sz w:val="18"/>
          <w:szCs w:val="18"/>
          <w:lang w:eastAsia="ro-RO"/>
        </w:rPr>
        <w:t xml:space="preserve">suma din </w:t>
      </w:r>
      <w:r w:rsidRPr="00477273">
        <w:rPr>
          <w:noProof/>
          <w:sz w:val="18"/>
          <w:szCs w:val="18"/>
          <w:lang w:eastAsia="ro-RO"/>
        </w:rPr>
        <w:t xml:space="preserve"> total </w:t>
      </w:r>
      <w:r w:rsidRPr="00477273">
        <w:rPr>
          <w:i/>
          <w:noProof/>
          <w:sz w:val="18"/>
          <w:szCs w:val="18"/>
          <w:lang w:eastAsia="ro-RO"/>
        </w:rPr>
        <w:t xml:space="preserve">col 5 </w:t>
      </w:r>
      <w:r w:rsidRPr="00477273">
        <w:rPr>
          <w:i/>
          <w:sz w:val="18"/>
          <w:szCs w:val="18"/>
        </w:rPr>
        <w:t>Tabel necesar de prefinanţare</w:t>
      </w:r>
      <w:r w:rsidRPr="00477273">
        <w:rPr>
          <w:noProof/>
          <w:sz w:val="20"/>
          <w:szCs w:val="20"/>
          <w:lang w:eastAsia="ro-RO"/>
        </w:rPr>
        <w:t xml:space="preserve">) : ………….....  lei. </w:t>
      </w:r>
    </w:p>
    <w:p w:rsidR="00566982" w:rsidRPr="00477273" w:rsidRDefault="00566982" w:rsidP="00477273">
      <w:pPr>
        <w:jc w:val="both"/>
        <w:rPr>
          <w:noProof/>
          <w:sz w:val="20"/>
          <w:szCs w:val="20"/>
          <w:lang w:eastAsia="ro-RO"/>
        </w:rPr>
      </w:pPr>
      <w:r w:rsidRPr="00477273">
        <w:rPr>
          <w:noProof/>
          <w:sz w:val="20"/>
          <w:szCs w:val="20"/>
          <w:lang w:eastAsia="ro-RO"/>
        </w:rPr>
        <w:t>din care:</w:t>
      </w:r>
    </w:p>
    <w:p w:rsidR="00566982" w:rsidRPr="00477273" w:rsidRDefault="00566982" w:rsidP="00477273">
      <w:pPr>
        <w:jc w:val="both"/>
        <w:rPr>
          <w:noProof/>
          <w:sz w:val="20"/>
          <w:szCs w:val="20"/>
          <w:lang w:eastAsia="ro-RO"/>
        </w:rPr>
      </w:pPr>
      <w:r w:rsidRPr="00477273">
        <w:rPr>
          <w:noProof/>
          <w:sz w:val="20"/>
          <w:szCs w:val="20"/>
          <w:lang w:eastAsia="ro-RO"/>
        </w:rPr>
        <w:t>Beneficiar/Lider....</w:t>
      </w:r>
    </w:p>
    <w:p w:rsidR="00566982" w:rsidRPr="00477273" w:rsidRDefault="00566982" w:rsidP="00477273">
      <w:pPr>
        <w:jc w:val="both"/>
        <w:rPr>
          <w:noProof/>
          <w:sz w:val="20"/>
          <w:szCs w:val="20"/>
          <w:lang w:eastAsia="ro-RO"/>
        </w:rPr>
      </w:pPr>
      <w:r w:rsidRPr="00477273">
        <w:rPr>
          <w:noProof/>
          <w:sz w:val="20"/>
          <w:szCs w:val="20"/>
          <w:lang w:eastAsia="ro-RO"/>
        </w:rPr>
        <w:t>Partener ....</w:t>
      </w:r>
    </w:p>
    <w:p w:rsidR="00566982" w:rsidRPr="00477273" w:rsidRDefault="00566982" w:rsidP="00477273">
      <w:pPr>
        <w:jc w:val="both"/>
        <w:rPr>
          <w:noProof/>
          <w:sz w:val="20"/>
          <w:szCs w:val="20"/>
          <w:lang w:eastAsia="ro-RO"/>
        </w:rPr>
      </w:pPr>
      <w:r w:rsidRPr="00477273">
        <w:rPr>
          <w:noProof/>
          <w:sz w:val="20"/>
          <w:szCs w:val="20"/>
          <w:lang w:eastAsia="ro-RO"/>
        </w:rPr>
        <w:t>Partener.....</w:t>
      </w:r>
    </w:p>
    <w:p w:rsidR="00566982" w:rsidRPr="00477273" w:rsidRDefault="00566982" w:rsidP="00477273">
      <w:pPr>
        <w:jc w:val="both"/>
        <w:rPr>
          <w:noProof/>
          <w:sz w:val="20"/>
          <w:szCs w:val="20"/>
          <w:lang w:eastAsia="ro-RO"/>
        </w:rPr>
      </w:pPr>
    </w:p>
    <w:p w:rsidR="00566982" w:rsidRPr="002C01C9" w:rsidRDefault="00566982" w:rsidP="00477273">
      <w:pPr>
        <w:jc w:val="both"/>
        <w:rPr>
          <w:noProof/>
          <w:sz w:val="20"/>
          <w:szCs w:val="20"/>
          <w:lang w:eastAsia="ro-RO"/>
        </w:rPr>
      </w:pPr>
      <w:r w:rsidRPr="002C01C9">
        <w:rPr>
          <w:noProof/>
          <w:sz w:val="20"/>
          <w:szCs w:val="20"/>
          <w:lang w:eastAsia="ro-RO"/>
        </w:rPr>
        <w:t>Sunt conştient de faptul că, în cazul nerespectării prevederilor contractuale sau în cazul fondurilor solicitate nejustificat din cadrul acestei Cereri de Prefinanţare, este posibil să nu se plătească, să fie corectate sau să se recupereze sumele plătite nejustificat.</w:t>
      </w:r>
    </w:p>
    <w:p w:rsidR="00566982" w:rsidRDefault="00566982" w:rsidP="00D00568">
      <w:pPr>
        <w:rPr>
          <w:sz w:val="20"/>
          <w:szCs w:val="20"/>
          <w:lang w:eastAsia="ro-RO"/>
        </w:rPr>
      </w:pPr>
    </w:p>
    <w:p w:rsidR="00566982" w:rsidRPr="002C01C9" w:rsidRDefault="00566982" w:rsidP="00051D44">
      <w:pPr>
        <w:jc w:val="both"/>
        <w:rPr>
          <w:sz w:val="20"/>
          <w:szCs w:val="20"/>
        </w:rPr>
      </w:pPr>
      <w:r w:rsidRPr="002C01C9">
        <w:rPr>
          <w:sz w:val="20"/>
          <w:szCs w:val="20"/>
        </w:rPr>
        <w:t>Funcţia: Director Proiect / Nume Prenume: / Semnătura: / Data</w:t>
      </w:r>
      <w:r w:rsidRPr="002C01C9">
        <w:rPr>
          <w:sz w:val="20"/>
          <w:szCs w:val="20"/>
        </w:rPr>
        <w:tab/>
        <w:t xml:space="preserve">         </w:t>
      </w:r>
    </w:p>
    <w:p w:rsidR="00566982" w:rsidRPr="002C01C9" w:rsidRDefault="00566982" w:rsidP="00051D44">
      <w:pPr>
        <w:jc w:val="both"/>
        <w:rPr>
          <w:sz w:val="20"/>
          <w:szCs w:val="20"/>
        </w:rPr>
      </w:pPr>
    </w:p>
    <w:p w:rsidR="00566982" w:rsidRPr="002C01C9" w:rsidRDefault="00566982" w:rsidP="00051D44">
      <w:pPr>
        <w:jc w:val="both"/>
        <w:rPr>
          <w:sz w:val="20"/>
          <w:szCs w:val="20"/>
        </w:rPr>
      </w:pPr>
      <w:r w:rsidRPr="002C01C9">
        <w:rPr>
          <w:sz w:val="20"/>
          <w:szCs w:val="20"/>
        </w:rPr>
        <w:t>Funcţia: Reprezentant legal / Nume Prenume: /Semnătura: / Data</w:t>
      </w:r>
    </w:p>
    <w:p w:rsidR="00566982" w:rsidRPr="00F16EE1" w:rsidRDefault="00566982" w:rsidP="006D3173">
      <w:pPr>
        <w:rPr>
          <w:sz w:val="20"/>
          <w:lang w:val="it-IT"/>
        </w:rPr>
      </w:pPr>
    </w:p>
    <w:p w:rsidR="00566982" w:rsidRDefault="00566982" w:rsidP="006D3173">
      <w:pPr>
        <w:rPr>
          <w:sz w:val="20"/>
          <w:lang w:val="fr-FR"/>
        </w:rPr>
      </w:pPr>
      <w:r w:rsidRPr="00904235">
        <w:rPr>
          <w:sz w:val="20"/>
          <w:lang w:val="fr-FR"/>
        </w:rPr>
        <w:t>A se completa de către instituţiile oficiale:</w:t>
      </w:r>
    </w:p>
    <w:p w:rsidR="00566982" w:rsidRDefault="00566982" w:rsidP="006D3173">
      <w:pPr>
        <w:rPr>
          <w:sz w:val="20"/>
          <w:lang w:val="fr-FR"/>
        </w:rPr>
      </w:pPr>
      <w:r>
        <w:rPr>
          <w:sz w:val="20"/>
          <w:lang w:val="fr-FR"/>
        </w:rPr>
        <w:t>(</w:t>
      </w:r>
      <w:r w:rsidRPr="005F3BE8">
        <w:rPr>
          <w:i/>
          <w:sz w:val="18"/>
          <w:szCs w:val="18"/>
          <w:lang w:val="fr-FR"/>
        </w:rPr>
        <w:t xml:space="preserve">Aceste căsuţe nu trebuie să apară singure pe pagină ; </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094"/>
      </w:tblGrid>
      <w:tr w:rsidR="00566982" w:rsidRPr="000426A2" w:rsidTr="00E56EF2">
        <w:trPr>
          <w:trHeight w:val="1902"/>
        </w:trPr>
        <w:tc>
          <w:tcPr>
            <w:tcW w:w="4248" w:type="dxa"/>
          </w:tcPr>
          <w:p w:rsidR="00566982" w:rsidRDefault="00566982" w:rsidP="006D3173">
            <w:pPr>
              <w:rPr>
                <w:sz w:val="20"/>
              </w:rPr>
            </w:pPr>
            <w:r w:rsidRPr="00A23EDB">
              <w:rPr>
                <w:sz w:val="20"/>
              </w:rPr>
              <w:t>Nume / Semnătură OF OI/AM</w:t>
            </w:r>
          </w:p>
          <w:p w:rsidR="00566982" w:rsidRPr="00A23EDB" w:rsidRDefault="00566982" w:rsidP="006D3173">
            <w:pPr>
              <w:rPr>
                <w:sz w:val="20"/>
              </w:rPr>
            </w:pPr>
          </w:p>
          <w:p w:rsidR="00566982" w:rsidRDefault="00566982" w:rsidP="006D3173">
            <w:pPr>
              <w:rPr>
                <w:sz w:val="20"/>
              </w:rPr>
            </w:pPr>
            <w:r w:rsidRPr="00A23EDB">
              <w:rPr>
                <w:sz w:val="20"/>
              </w:rPr>
              <w:t>Data primirii de către OF OI/AM:</w:t>
            </w:r>
          </w:p>
          <w:p w:rsidR="00566982" w:rsidRPr="00A23EDB" w:rsidRDefault="00566982" w:rsidP="006D3173">
            <w:pPr>
              <w:rPr>
                <w:sz w:val="20"/>
              </w:rPr>
            </w:pPr>
          </w:p>
          <w:p w:rsidR="00566982" w:rsidRDefault="00566982" w:rsidP="006D3173">
            <w:pPr>
              <w:rPr>
                <w:sz w:val="20"/>
              </w:rPr>
            </w:pPr>
            <w:r w:rsidRPr="00A23EDB">
              <w:rPr>
                <w:sz w:val="20"/>
              </w:rPr>
              <w:t>Data verificării:</w:t>
            </w:r>
          </w:p>
          <w:p w:rsidR="00566982" w:rsidRPr="00A23EDB" w:rsidRDefault="00566982" w:rsidP="006D3173">
            <w:pPr>
              <w:rPr>
                <w:sz w:val="20"/>
              </w:rPr>
            </w:pPr>
          </w:p>
          <w:p w:rsidR="00566982" w:rsidRDefault="00566982" w:rsidP="006D3173">
            <w:pPr>
              <w:rPr>
                <w:sz w:val="20"/>
              </w:rPr>
            </w:pPr>
          </w:p>
          <w:p w:rsidR="00566982" w:rsidRDefault="00566982" w:rsidP="006D3173">
            <w:pPr>
              <w:rPr>
                <w:sz w:val="20"/>
              </w:rPr>
            </w:pPr>
            <w:r w:rsidRPr="00A23EDB">
              <w:rPr>
                <w:sz w:val="20"/>
              </w:rPr>
              <w:t>Observaţii :</w:t>
            </w:r>
          </w:p>
          <w:p w:rsidR="00566982" w:rsidRPr="00A23EDB" w:rsidRDefault="00566982" w:rsidP="006D3173">
            <w:pPr>
              <w:rPr>
                <w:sz w:val="20"/>
              </w:rPr>
            </w:pPr>
          </w:p>
        </w:tc>
        <w:tc>
          <w:tcPr>
            <w:tcW w:w="5094" w:type="dxa"/>
          </w:tcPr>
          <w:p w:rsidR="00566982" w:rsidRPr="00A23EDB" w:rsidRDefault="00566982" w:rsidP="006D3173">
            <w:pPr>
              <w:rPr>
                <w:sz w:val="20"/>
              </w:rPr>
            </w:pPr>
            <w:r w:rsidRPr="00A23EDB">
              <w:rPr>
                <w:sz w:val="20"/>
              </w:rPr>
              <w:t>Nume / Semnătură Şef/Director OI/AM:</w:t>
            </w:r>
          </w:p>
          <w:p w:rsidR="00566982" w:rsidRDefault="00566982" w:rsidP="006D3173">
            <w:pPr>
              <w:rPr>
                <w:sz w:val="20"/>
                <w:lang w:val="it-IT"/>
              </w:rPr>
            </w:pPr>
          </w:p>
          <w:p w:rsidR="00566982" w:rsidRDefault="00566982" w:rsidP="006D3173">
            <w:pPr>
              <w:rPr>
                <w:sz w:val="20"/>
                <w:lang w:val="it-IT"/>
              </w:rPr>
            </w:pPr>
            <w:r w:rsidRPr="00A23EDB">
              <w:rPr>
                <w:sz w:val="20"/>
                <w:lang w:val="it-IT"/>
              </w:rPr>
              <w:t>Data :</w:t>
            </w:r>
          </w:p>
          <w:p w:rsidR="00566982" w:rsidRPr="00A23EDB" w:rsidRDefault="00566982" w:rsidP="006D3173">
            <w:pPr>
              <w:rPr>
                <w:sz w:val="20"/>
                <w:lang w:val="it-IT"/>
              </w:rPr>
            </w:pPr>
          </w:p>
          <w:p w:rsidR="00566982" w:rsidRDefault="00566982" w:rsidP="006D3173">
            <w:pPr>
              <w:rPr>
                <w:sz w:val="20"/>
                <w:lang w:val="it-IT"/>
              </w:rPr>
            </w:pPr>
            <w:r w:rsidRPr="00A23EDB">
              <w:rPr>
                <w:sz w:val="20"/>
                <w:lang w:val="it-IT"/>
              </w:rPr>
              <w:t>Verificat şi aprobat Cererea de prefinanţare în sumă de:_________________________LEI</w:t>
            </w:r>
          </w:p>
          <w:p w:rsidR="00566982" w:rsidRPr="00A23EDB" w:rsidRDefault="00566982" w:rsidP="006D3173">
            <w:pPr>
              <w:rPr>
                <w:sz w:val="20"/>
                <w:lang w:val="it-IT"/>
              </w:rPr>
            </w:pPr>
          </w:p>
          <w:p w:rsidR="00566982" w:rsidRDefault="00566982" w:rsidP="006D3173">
            <w:pPr>
              <w:rPr>
                <w:sz w:val="20"/>
              </w:rPr>
            </w:pPr>
          </w:p>
          <w:p w:rsidR="00566982" w:rsidRPr="00A23EDB" w:rsidRDefault="00566982" w:rsidP="005D310B">
            <w:pPr>
              <w:rPr>
                <w:sz w:val="20"/>
              </w:rPr>
            </w:pPr>
          </w:p>
        </w:tc>
      </w:tr>
    </w:tbl>
    <w:p w:rsidR="00566982" w:rsidRPr="000426A2" w:rsidRDefault="00566982" w:rsidP="0040171F"/>
    <w:p w:rsidR="00566982" w:rsidRDefault="00566982" w:rsidP="006D3173">
      <w:pPr>
        <w:jc w:val="center"/>
        <w:rPr>
          <w:b/>
        </w:rPr>
      </w:pPr>
      <w:r>
        <w:rPr>
          <w:noProof/>
          <w:lang w:eastAsia="ro-RO"/>
        </w:rPr>
        <w:pict>
          <v:shape id="Text Box 20" o:spid="_x0000_s1044" type="#_x0000_t202" style="position:absolute;left:0;text-align:left;margin-left:54.15pt;margin-top:9.65pt;width:344.25pt;height:12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">
            <v:textbox>
              <w:txbxContent>
                <w:p w:rsidR="00566982" w:rsidRPr="00AA04DC" w:rsidRDefault="00566982" w:rsidP="006D3173">
                  <w:pPr>
                    <w:rPr>
                      <w:i/>
                      <w:lang w:val="es-ES"/>
                    </w:rPr>
                  </w:pPr>
                  <w:r w:rsidRPr="00AA04DC">
                    <w:rPr>
                      <w:i/>
                      <w:lang w:val="es-ES"/>
                    </w:rPr>
                    <w:t>Autoritatea de Management</w:t>
                  </w:r>
                  <w:r>
                    <w:rPr>
                      <w:i/>
                      <w:lang w:val="es-ES"/>
                    </w:rPr>
                    <w:t>/Organismul Intermediar</w:t>
                  </w:r>
                </w:p>
                <w:p w:rsidR="00566982" w:rsidRPr="00AA04DC" w:rsidRDefault="00566982" w:rsidP="006D3173">
                  <w:pPr>
                    <w:rPr>
                      <w:i/>
                      <w:lang w:val="es-ES"/>
                    </w:rPr>
                  </w:pPr>
                </w:p>
                <w:p w:rsidR="00566982" w:rsidRDefault="00566982" w:rsidP="006D3173">
                  <w:pPr>
                    <w:rPr>
                      <w:lang w:val="es-ES"/>
                    </w:rPr>
                  </w:pPr>
                  <w:r w:rsidRPr="00AA04DC">
                    <w:rPr>
                      <w:lang w:val="es-ES"/>
                    </w:rPr>
                    <w:t>Bun de plată în suma de……………..</w:t>
                  </w:r>
                </w:p>
                <w:p w:rsidR="00566982" w:rsidRPr="00AA04DC" w:rsidRDefault="00566982" w:rsidP="006D3173">
                  <w:pPr>
                    <w:rPr>
                      <w:lang w:val="es-ES"/>
                    </w:rPr>
                  </w:pPr>
                </w:p>
                <w:p w:rsidR="00566982" w:rsidRDefault="00566982" w:rsidP="006D3173">
                  <w:pPr>
                    <w:ind w:right="246"/>
                  </w:pPr>
                  <w:r w:rsidRPr="003D7541">
                    <w:t>Nume /Semnătura Responsabil</w:t>
                  </w:r>
                </w:p>
                <w:p w:rsidR="00566982" w:rsidRPr="003D7541" w:rsidRDefault="00566982" w:rsidP="006D3173">
                  <w:pPr>
                    <w:ind w:right="246"/>
                  </w:pPr>
                  <w:r>
                    <w:t>………………………………</w:t>
                  </w:r>
                </w:p>
                <w:p w:rsidR="00566982" w:rsidRPr="003D7541" w:rsidRDefault="00566982" w:rsidP="006D3173">
                  <w:pPr>
                    <w:rPr>
                      <w:i/>
                    </w:rPr>
                  </w:pPr>
                  <w:r w:rsidRPr="003D7541">
                    <w:rPr>
                      <w:i/>
                    </w:rPr>
                    <w:t>Funcţia</w:t>
                  </w:r>
                </w:p>
                <w:p w:rsidR="00566982" w:rsidRDefault="00566982" w:rsidP="006D3173">
                  <w:pPr>
                    <w:rPr>
                      <w:i/>
                    </w:rPr>
                  </w:pPr>
                  <w:r>
                    <w:rPr>
                      <w:i/>
                    </w:rPr>
                    <w:t>………………………………</w:t>
                  </w:r>
                </w:p>
                <w:p w:rsidR="00566982" w:rsidRPr="00AF4804" w:rsidRDefault="00566982" w:rsidP="006D3173">
                  <w:pPr>
                    <w:rPr>
                      <w:i/>
                    </w:rPr>
                  </w:pPr>
                </w:p>
              </w:txbxContent>
            </v:textbox>
          </v:shape>
        </w:pict>
      </w:r>
    </w:p>
    <w:p w:rsidR="00566982" w:rsidRDefault="00566982" w:rsidP="006D3173">
      <w:pPr>
        <w:jc w:val="center"/>
        <w:rPr>
          <w:b/>
        </w:rPr>
      </w:pPr>
    </w:p>
    <w:p w:rsidR="00566982" w:rsidRDefault="00566982" w:rsidP="006D3173">
      <w:pPr>
        <w:rPr>
          <w:b/>
        </w:rPr>
      </w:pPr>
    </w:p>
    <w:p w:rsidR="00566982" w:rsidRDefault="00566982" w:rsidP="006D3173">
      <w:pPr>
        <w:rPr>
          <w:b/>
        </w:rPr>
      </w:pPr>
    </w:p>
    <w:p w:rsidR="00566982" w:rsidRDefault="00566982" w:rsidP="006D3173">
      <w:pPr>
        <w:rPr>
          <w:b/>
        </w:rPr>
      </w:pPr>
    </w:p>
    <w:sectPr w:rsidR="00566982" w:rsidSect="002A5BF7">
      <w:pgSz w:w="11907" w:h="16840" w:code="9"/>
      <w:pgMar w:top="851" w:right="1440"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982" w:rsidRDefault="00566982" w:rsidP="004C3FF3">
      <w:r>
        <w:separator/>
      </w:r>
    </w:p>
  </w:endnote>
  <w:endnote w:type="continuationSeparator" w:id="0">
    <w:p w:rsidR="00566982" w:rsidRDefault="00566982" w:rsidP="004C3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982" w:rsidRDefault="00566982" w:rsidP="004C3FF3">
      <w:r>
        <w:separator/>
      </w:r>
    </w:p>
  </w:footnote>
  <w:footnote w:type="continuationSeparator" w:id="0">
    <w:p w:rsidR="00566982" w:rsidRDefault="00566982" w:rsidP="004C3F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E4821"/>
    <w:multiLevelType w:val="hybridMultilevel"/>
    <w:tmpl w:val="DC309BB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299F74B8"/>
    <w:multiLevelType w:val="hybridMultilevel"/>
    <w:tmpl w:val="C5DC3562"/>
    <w:lvl w:ilvl="0" w:tplc="0418000F">
      <w:start w:val="4"/>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nsid w:val="60D64180"/>
    <w:multiLevelType w:val="hybridMultilevel"/>
    <w:tmpl w:val="33768EE6"/>
    <w:lvl w:ilvl="0" w:tplc="04180005">
      <w:start w:val="1"/>
      <w:numFmt w:val="bullet"/>
      <w:lvlText w:val=""/>
      <w:lvlJc w:val="left"/>
      <w:pPr>
        <w:ind w:left="2220" w:hanging="360"/>
      </w:pPr>
      <w:rPr>
        <w:rFonts w:ascii="Wingdings" w:hAnsi="Wingdings" w:hint="default"/>
      </w:rPr>
    </w:lvl>
    <w:lvl w:ilvl="1" w:tplc="04180003" w:tentative="1">
      <w:start w:val="1"/>
      <w:numFmt w:val="bullet"/>
      <w:lvlText w:val="o"/>
      <w:lvlJc w:val="left"/>
      <w:pPr>
        <w:ind w:left="2940" w:hanging="360"/>
      </w:pPr>
      <w:rPr>
        <w:rFonts w:ascii="Courier New" w:hAnsi="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3">
    <w:nsid w:val="6FAA1C0A"/>
    <w:multiLevelType w:val="hybridMultilevel"/>
    <w:tmpl w:val="5436FF0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200"/>
    <w:rsid w:val="0001022E"/>
    <w:rsid w:val="000107C5"/>
    <w:rsid w:val="000426A2"/>
    <w:rsid w:val="00043A5E"/>
    <w:rsid w:val="00045B65"/>
    <w:rsid w:val="00051D44"/>
    <w:rsid w:val="000647BB"/>
    <w:rsid w:val="000679F0"/>
    <w:rsid w:val="000768B7"/>
    <w:rsid w:val="00082789"/>
    <w:rsid w:val="000828DE"/>
    <w:rsid w:val="000B06D0"/>
    <w:rsid w:val="000B2616"/>
    <w:rsid w:val="000B6024"/>
    <w:rsid w:val="000F036B"/>
    <w:rsid w:val="000F7AAE"/>
    <w:rsid w:val="001075C9"/>
    <w:rsid w:val="001171A1"/>
    <w:rsid w:val="00120962"/>
    <w:rsid w:val="001236B3"/>
    <w:rsid w:val="001312F4"/>
    <w:rsid w:val="0014665C"/>
    <w:rsid w:val="001622A5"/>
    <w:rsid w:val="00183280"/>
    <w:rsid w:val="001B6FCE"/>
    <w:rsid w:val="001D73FA"/>
    <w:rsid w:val="001E19E2"/>
    <w:rsid w:val="001F522A"/>
    <w:rsid w:val="00212F20"/>
    <w:rsid w:val="002214E9"/>
    <w:rsid w:val="002374D3"/>
    <w:rsid w:val="00240185"/>
    <w:rsid w:val="00252248"/>
    <w:rsid w:val="00265B99"/>
    <w:rsid w:val="002A44EA"/>
    <w:rsid w:val="002A5BF7"/>
    <w:rsid w:val="002C01C9"/>
    <w:rsid w:val="002C0EA7"/>
    <w:rsid w:val="002C4D16"/>
    <w:rsid w:val="002D6255"/>
    <w:rsid w:val="002E4D9A"/>
    <w:rsid w:val="003066EE"/>
    <w:rsid w:val="00316880"/>
    <w:rsid w:val="00345C68"/>
    <w:rsid w:val="0035298B"/>
    <w:rsid w:val="00360386"/>
    <w:rsid w:val="00371A0C"/>
    <w:rsid w:val="00377C15"/>
    <w:rsid w:val="003A1281"/>
    <w:rsid w:val="003A43C3"/>
    <w:rsid w:val="003B1302"/>
    <w:rsid w:val="003B4ACA"/>
    <w:rsid w:val="003D0657"/>
    <w:rsid w:val="003D14EB"/>
    <w:rsid w:val="003D7541"/>
    <w:rsid w:val="003E0E31"/>
    <w:rsid w:val="003F3F6B"/>
    <w:rsid w:val="003F537A"/>
    <w:rsid w:val="003F5F7D"/>
    <w:rsid w:val="0040171F"/>
    <w:rsid w:val="00407AA4"/>
    <w:rsid w:val="00473AF8"/>
    <w:rsid w:val="00477273"/>
    <w:rsid w:val="00497200"/>
    <w:rsid w:val="004A278D"/>
    <w:rsid w:val="004A65E6"/>
    <w:rsid w:val="004C3FF3"/>
    <w:rsid w:val="004C561C"/>
    <w:rsid w:val="004D1564"/>
    <w:rsid w:val="004E7E25"/>
    <w:rsid w:val="004F7D0C"/>
    <w:rsid w:val="00504A6E"/>
    <w:rsid w:val="00510D3F"/>
    <w:rsid w:val="005112B3"/>
    <w:rsid w:val="00517213"/>
    <w:rsid w:val="00522518"/>
    <w:rsid w:val="005229AD"/>
    <w:rsid w:val="00543994"/>
    <w:rsid w:val="005442DA"/>
    <w:rsid w:val="00566982"/>
    <w:rsid w:val="00571F0E"/>
    <w:rsid w:val="005B0D46"/>
    <w:rsid w:val="005C22E1"/>
    <w:rsid w:val="005C5984"/>
    <w:rsid w:val="005D310B"/>
    <w:rsid w:val="005F3BE8"/>
    <w:rsid w:val="00640A63"/>
    <w:rsid w:val="006577BC"/>
    <w:rsid w:val="006735D8"/>
    <w:rsid w:val="00675C34"/>
    <w:rsid w:val="00687B50"/>
    <w:rsid w:val="00696320"/>
    <w:rsid w:val="006A4CA5"/>
    <w:rsid w:val="006D10F0"/>
    <w:rsid w:val="006D3173"/>
    <w:rsid w:val="0070260D"/>
    <w:rsid w:val="007308FB"/>
    <w:rsid w:val="0073305C"/>
    <w:rsid w:val="007331BC"/>
    <w:rsid w:val="00737D91"/>
    <w:rsid w:val="007672F9"/>
    <w:rsid w:val="00767E4C"/>
    <w:rsid w:val="00780A81"/>
    <w:rsid w:val="007861C8"/>
    <w:rsid w:val="00787DC4"/>
    <w:rsid w:val="007C4910"/>
    <w:rsid w:val="0080151C"/>
    <w:rsid w:val="008021D9"/>
    <w:rsid w:val="008177A8"/>
    <w:rsid w:val="008267EE"/>
    <w:rsid w:val="00827633"/>
    <w:rsid w:val="00827A3D"/>
    <w:rsid w:val="00844AAE"/>
    <w:rsid w:val="00856B90"/>
    <w:rsid w:val="00874DB4"/>
    <w:rsid w:val="00880218"/>
    <w:rsid w:val="008A109D"/>
    <w:rsid w:val="008A3BEA"/>
    <w:rsid w:val="008C2171"/>
    <w:rsid w:val="008D760F"/>
    <w:rsid w:val="008F4331"/>
    <w:rsid w:val="00904235"/>
    <w:rsid w:val="00920197"/>
    <w:rsid w:val="00934F13"/>
    <w:rsid w:val="009446F5"/>
    <w:rsid w:val="00945A08"/>
    <w:rsid w:val="0095757B"/>
    <w:rsid w:val="00971AEE"/>
    <w:rsid w:val="009771A4"/>
    <w:rsid w:val="009C7385"/>
    <w:rsid w:val="009D4678"/>
    <w:rsid w:val="009D531C"/>
    <w:rsid w:val="009E275F"/>
    <w:rsid w:val="009F4FEE"/>
    <w:rsid w:val="009F71A5"/>
    <w:rsid w:val="00A23EDB"/>
    <w:rsid w:val="00A2785C"/>
    <w:rsid w:val="00A416DA"/>
    <w:rsid w:val="00A42317"/>
    <w:rsid w:val="00A459CE"/>
    <w:rsid w:val="00A476F4"/>
    <w:rsid w:val="00A527F7"/>
    <w:rsid w:val="00A63074"/>
    <w:rsid w:val="00A84039"/>
    <w:rsid w:val="00AA04DC"/>
    <w:rsid w:val="00AA4C6B"/>
    <w:rsid w:val="00AB3FC9"/>
    <w:rsid w:val="00AB7853"/>
    <w:rsid w:val="00AE0EFB"/>
    <w:rsid w:val="00AF0270"/>
    <w:rsid w:val="00AF0A16"/>
    <w:rsid w:val="00AF4804"/>
    <w:rsid w:val="00B35C2F"/>
    <w:rsid w:val="00B60EE7"/>
    <w:rsid w:val="00B67570"/>
    <w:rsid w:val="00B76955"/>
    <w:rsid w:val="00B910FC"/>
    <w:rsid w:val="00BA4CBB"/>
    <w:rsid w:val="00BB615B"/>
    <w:rsid w:val="00BC44EB"/>
    <w:rsid w:val="00BC454D"/>
    <w:rsid w:val="00BC68FF"/>
    <w:rsid w:val="00BC7328"/>
    <w:rsid w:val="00C31EF1"/>
    <w:rsid w:val="00C500BE"/>
    <w:rsid w:val="00C606A3"/>
    <w:rsid w:val="00C62979"/>
    <w:rsid w:val="00C70B37"/>
    <w:rsid w:val="00C84711"/>
    <w:rsid w:val="00C8513D"/>
    <w:rsid w:val="00C9073B"/>
    <w:rsid w:val="00CA4252"/>
    <w:rsid w:val="00CB67DF"/>
    <w:rsid w:val="00CC3C7B"/>
    <w:rsid w:val="00CD75B7"/>
    <w:rsid w:val="00CF0294"/>
    <w:rsid w:val="00D00568"/>
    <w:rsid w:val="00D13144"/>
    <w:rsid w:val="00D377B9"/>
    <w:rsid w:val="00D41B24"/>
    <w:rsid w:val="00D44553"/>
    <w:rsid w:val="00D46CE2"/>
    <w:rsid w:val="00DB3E60"/>
    <w:rsid w:val="00DD65B5"/>
    <w:rsid w:val="00DD6B69"/>
    <w:rsid w:val="00DE5D82"/>
    <w:rsid w:val="00DF64C6"/>
    <w:rsid w:val="00E06FFC"/>
    <w:rsid w:val="00E36620"/>
    <w:rsid w:val="00E369C4"/>
    <w:rsid w:val="00E56EF2"/>
    <w:rsid w:val="00E57DA5"/>
    <w:rsid w:val="00E65BB5"/>
    <w:rsid w:val="00E9644F"/>
    <w:rsid w:val="00EA0620"/>
    <w:rsid w:val="00EB67E5"/>
    <w:rsid w:val="00F16EE1"/>
    <w:rsid w:val="00F174CF"/>
    <w:rsid w:val="00F3233A"/>
    <w:rsid w:val="00F32999"/>
    <w:rsid w:val="00F45E1D"/>
    <w:rsid w:val="00F660B7"/>
    <w:rsid w:val="00F71457"/>
    <w:rsid w:val="00F7300C"/>
    <w:rsid w:val="00F77DD8"/>
    <w:rsid w:val="00F92199"/>
    <w:rsid w:val="00F9324B"/>
    <w:rsid w:val="00FC14EA"/>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B4"/>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00BE"/>
    <w:pPr>
      <w:ind w:left="720"/>
      <w:contextualSpacing/>
    </w:pPr>
  </w:style>
  <w:style w:type="paragraph" w:styleId="BalloonText">
    <w:name w:val="Balloon Text"/>
    <w:basedOn w:val="Normal"/>
    <w:link w:val="BalloonTextChar"/>
    <w:uiPriority w:val="99"/>
    <w:semiHidden/>
    <w:rsid w:val="00E65BB5"/>
    <w:rPr>
      <w:rFonts w:ascii="Tahoma" w:eastAsia="Calibri" w:hAnsi="Tahoma"/>
      <w:sz w:val="16"/>
      <w:szCs w:val="16"/>
      <w:lang w:eastAsia="ro-RO"/>
    </w:rPr>
  </w:style>
  <w:style w:type="character" w:customStyle="1" w:styleId="BalloonTextChar">
    <w:name w:val="Balloon Text Char"/>
    <w:basedOn w:val="DefaultParagraphFont"/>
    <w:link w:val="BalloonText"/>
    <w:uiPriority w:val="99"/>
    <w:semiHidden/>
    <w:locked/>
    <w:rsid w:val="00E65BB5"/>
    <w:rPr>
      <w:rFonts w:ascii="Tahoma" w:hAnsi="Tahoma" w:cs="Times New Roman"/>
      <w:sz w:val="16"/>
    </w:rPr>
  </w:style>
  <w:style w:type="paragraph" w:styleId="Header">
    <w:name w:val="header"/>
    <w:basedOn w:val="Normal"/>
    <w:link w:val="HeaderChar"/>
    <w:uiPriority w:val="99"/>
    <w:rsid w:val="004C3FF3"/>
    <w:pPr>
      <w:tabs>
        <w:tab w:val="center" w:pos="4536"/>
        <w:tab w:val="right" w:pos="9072"/>
      </w:tabs>
    </w:pPr>
    <w:rPr>
      <w:rFonts w:eastAsia="Calibri"/>
      <w:lang w:eastAsia="ro-RO"/>
    </w:rPr>
  </w:style>
  <w:style w:type="character" w:customStyle="1" w:styleId="HeaderChar">
    <w:name w:val="Header Char"/>
    <w:basedOn w:val="DefaultParagraphFont"/>
    <w:link w:val="Header"/>
    <w:uiPriority w:val="99"/>
    <w:locked/>
    <w:rsid w:val="004C3FF3"/>
    <w:rPr>
      <w:rFonts w:ascii="Times New Roman" w:hAnsi="Times New Roman" w:cs="Times New Roman"/>
      <w:sz w:val="24"/>
    </w:rPr>
  </w:style>
  <w:style w:type="paragraph" w:styleId="Footer">
    <w:name w:val="footer"/>
    <w:basedOn w:val="Normal"/>
    <w:link w:val="FooterChar"/>
    <w:uiPriority w:val="99"/>
    <w:rsid w:val="004C3FF3"/>
    <w:pPr>
      <w:tabs>
        <w:tab w:val="center" w:pos="4536"/>
        <w:tab w:val="right" w:pos="9072"/>
      </w:tabs>
    </w:pPr>
    <w:rPr>
      <w:rFonts w:eastAsia="Calibri"/>
      <w:lang w:eastAsia="ro-RO"/>
    </w:rPr>
  </w:style>
  <w:style w:type="character" w:customStyle="1" w:styleId="FooterChar">
    <w:name w:val="Footer Char"/>
    <w:basedOn w:val="DefaultParagraphFont"/>
    <w:link w:val="Footer"/>
    <w:uiPriority w:val="99"/>
    <w:locked/>
    <w:rsid w:val="004C3FF3"/>
    <w:rPr>
      <w:rFonts w:ascii="Times New Roman" w:hAnsi="Times New Roman" w:cs="Times New Roman"/>
      <w:sz w:val="24"/>
    </w:rPr>
  </w:style>
  <w:style w:type="table" w:styleId="TableGrid">
    <w:name w:val="Table Grid"/>
    <w:basedOn w:val="TableNormal"/>
    <w:uiPriority w:val="99"/>
    <w:locked/>
    <w:rsid w:val="006D317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510</Words>
  <Characters>2962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admin</dc:creator>
  <cp:keywords/>
  <dc:description/>
  <cp:lastModifiedBy>Ancuta Popa</cp:lastModifiedBy>
  <cp:revision>4</cp:revision>
  <cp:lastPrinted>2018-06-22T07:40:00Z</cp:lastPrinted>
  <dcterms:created xsi:type="dcterms:W3CDTF">2018-06-20T13:01:00Z</dcterms:created>
  <dcterms:modified xsi:type="dcterms:W3CDTF">2018-06-22T07:41:00Z</dcterms:modified>
</cp:coreProperties>
</file>